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CCA01" w14:textId="77777777" w:rsidR="004B50A2" w:rsidRPr="004F3CEB" w:rsidRDefault="001300F9" w:rsidP="00B55B3D">
      <w:pPr>
        <w:rPr>
          <w:lang w:val="tr-TR"/>
        </w:rPr>
      </w:pPr>
      <w:r w:rsidRPr="004F3CEB">
        <w:rPr>
          <w:lang w:val="tr-TR"/>
        </w:rPr>
        <w:t xml:space="preserve"> </w:t>
      </w:r>
      <w:r w:rsidR="004B50A2" w:rsidRPr="004F3CEB">
        <w:rPr>
          <w:lang w:val="tr-TR"/>
        </w:rPr>
        <w:tab/>
        <w:t xml:space="preserve">   </w:t>
      </w:r>
      <w:r w:rsidR="004B50A2" w:rsidRPr="004F3CEB">
        <w:rPr>
          <w:noProof/>
          <w:lang w:val="tr-TR" w:eastAsia="tr-TR"/>
        </w:rPr>
        <w:drawing>
          <wp:inline distT="0" distB="0" distL="0" distR="0" wp14:anchorId="72FCCA18" wp14:editId="72FCCA19">
            <wp:extent cx="719455" cy="853681"/>
            <wp:effectExtent l="0" t="0" r="4445" b="0"/>
            <wp:docPr id="6" name="Resim 6" descr="\\hmbds01\SEDDK_BT\1-SOFTWARE\PROJELER\2021 SEDDK Logo Dökümanlar\SEDDK Logo\seddk-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mbds01\SEDDK_BT\1-SOFTWARE\PROJELER\2021 SEDDK Logo Dökümanlar\SEDDK Logo\seddk-logo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37"/>
                    <a:stretch/>
                  </pic:blipFill>
                  <pic:spPr bwMode="auto">
                    <a:xfrm>
                      <a:off x="0" y="0"/>
                      <a:ext cx="720992" cy="85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FCCA02" w14:textId="77777777" w:rsidR="00D83140" w:rsidRPr="004F3CEB" w:rsidRDefault="004B50A2" w:rsidP="00B55B3D">
      <w:pPr>
        <w:rPr>
          <w:lang w:val="tr-TR"/>
        </w:rPr>
      </w:pPr>
      <w:r w:rsidRPr="004F3CEB">
        <w:rPr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FCCA1A" wp14:editId="72FCCA1B">
                <wp:simplePos x="0" y="0"/>
                <wp:positionH relativeFrom="column">
                  <wp:posOffset>4380230</wp:posOffset>
                </wp:positionH>
                <wp:positionV relativeFrom="paragraph">
                  <wp:posOffset>2540</wp:posOffset>
                </wp:positionV>
                <wp:extent cx="1641475" cy="1404620"/>
                <wp:effectExtent l="0" t="0" r="0" b="63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CCA2B" w14:textId="32E0C780" w:rsidR="00D83140" w:rsidRPr="00DE4DDE" w:rsidRDefault="00A42E51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2F5496" w:themeColor="accent5" w:themeShade="BF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F5496" w:themeColor="accent5" w:themeShade="BF"/>
                                <w:sz w:val="28"/>
                              </w:rPr>
                              <w:t xml:space="preserve"> </w:t>
                            </w:r>
                            <w:r w:rsidR="00D83140" w:rsidRPr="00DE4DDE">
                              <w:rPr>
                                <w:rFonts w:asciiTheme="minorHAnsi" w:hAnsiTheme="minorHAnsi" w:cstheme="minorHAnsi"/>
                                <w:b/>
                                <w:color w:val="2F5496" w:themeColor="accent5" w:themeShade="BF"/>
                                <w:sz w:val="28"/>
                              </w:rPr>
                              <w:t xml:space="preserve">BASIN </w:t>
                            </w:r>
                            <w:r w:rsidR="000E1A33">
                              <w:rPr>
                                <w:rFonts w:asciiTheme="minorHAnsi" w:hAnsiTheme="minorHAnsi" w:cstheme="minorHAnsi"/>
                                <w:b/>
                                <w:color w:val="2F5496" w:themeColor="accent5" w:themeShade="BF"/>
                                <w:sz w:val="28"/>
                              </w:rPr>
                              <w:t>DUYURUSU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FCCA1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44.9pt;margin-top:.2pt;width:129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" stroked="f">
                <v:textbox style="mso-fit-shape-to-text:t">
                  <w:txbxContent>
                    <w:p w14:paraId="72FCCA2B" w14:textId="32E0C780" w:rsidR="00D83140" w:rsidRPr="00DE4DDE" w:rsidRDefault="00A42E51">
                      <w:pPr>
                        <w:rPr>
                          <w:rFonts w:asciiTheme="minorHAnsi" w:hAnsiTheme="minorHAnsi" w:cstheme="minorHAnsi"/>
                          <w:b/>
                          <w:color w:val="2F5496" w:themeColor="accent5" w:themeShade="BF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2F5496" w:themeColor="accent5" w:themeShade="BF"/>
                          <w:sz w:val="28"/>
                        </w:rPr>
                        <w:t xml:space="preserve"> </w:t>
                      </w:r>
                      <w:r w:rsidR="00D83140" w:rsidRPr="00DE4DDE">
                        <w:rPr>
                          <w:rFonts w:asciiTheme="minorHAnsi" w:hAnsiTheme="minorHAnsi" w:cstheme="minorHAnsi"/>
                          <w:b/>
                          <w:color w:val="2F5496" w:themeColor="accent5" w:themeShade="BF"/>
                          <w:sz w:val="28"/>
                        </w:rPr>
                        <w:t xml:space="preserve">BASIN </w:t>
                      </w:r>
                      <w:r w:rsidR="000E1A33">
                        <w:rPr>
                          <w:rFonts w:asciiTheme="minorHAnsi" w:hAnsiTheme="minorHAnsi" w:cstheme="minorHAnsi"/>
                          <w:b/>
                          <w:color w:val="2F5496" w:themeColor="accent5" w:themeShade="BF"/>
                          <w:sz w:val="28"/>
                        </w:rPr>
                        <w:t>DUYURUSU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32C5" w:rsidRPr="004F3CEB">
        <w:rPr>
          <w:noProof/>
          <w:lang w:val="tr-TR" w:eastAsia="tr-TR"/>
        </w:rPr>
        <w:drawing>
          <wp:inline distT="0" distB="0" distL="0" distR="0" wp14:anchorId="72FCCA1C" wp14:editId="72FCCA1D">
            <wp:extent cx="2175933" cy="371132"/>
            <wp:effectExtent l="0" t="0" r="0" b="0"/>
            <wp:docPr id="5" name="Resim 5" descr="\\hmbds01\SEDDK_BT\1-SOFTWARE\PROJELER\2021 SEDDK Logo Dökümanlar\SEDDK Logo\seddk-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mbds01\SEDDK_BT\1-SOFTWARE\PROJELER\2021 SEDDK Logo Dökümanlar\SEDDK Logo\seddk-logo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33" t="13863" r="2002" b="18059"/>
                    <a:stretch/>
                  </pic:blipFill>
                  <pic:spPr bwMode="auto">
                    <a:xfrm>
                      <a:off x="0" y="0"/>
                      <a:ext cx="2263665" cy="38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FCCA03" w14:textId="77777777" w:rsidR="004B686C" w:rsidRPr="004F3CEB" w:rsidRDefault="00D83140" w:rsidP="00B55B3D">
      <w:pPr>
        <w:rPr>
          <w:lang w:val="tr-TR"/>
        </w:rPr>
      </w:pPr>
      <w:r w:rsidRPr="004F3CEB">
        <w:rPr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FCCA1E" wp14:editId="72FCCA1F">
                <wp:simplePos x="0" y="0"/>
                <wp:positionH relativeFrom="column">
                  <wp:posOffset>4784090</wp:posOffset>
                </wp:positionH>
                <wp:positionV relativeFrom="paragraph">
                  <wp:posOffset>82550</wp:posOffset>
                </wp:positionV>
                <wp:extent cx="1074420" cy="1404620"/>
                <wp:effectExtent l="0" t="0" r="0" b="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ED59F" w14:textId="77777777" w:rsidR="000E1A33" w:rsidRDefault="000E1A33" w:rsidP="00D83140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2F5496" w:themeColor="accent5" w:themeShade="BF"/>
                              </w:rPr>
                            </w:pPr>
                          </w:p>
                          <w:p w14:paraId="72FCCA2C" w14:textId="0AE042C7" w:rsidR="00D83140" w:rsidRPr="00F76CFE" w:rsidRDefault="00223775" w:rsidP="00D83140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2F5496" w:themeColor="accent5" w:themeShade="B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F5496" w:themeColor="accent5" w:themeShade="BF"/>
                              </w:rPr>
                              <w:t>1</w:t>
                            </w:r>
                            <w:r w:rsidR="00240EAA">
                              <w:rPr>
                                <w:rFonts w:asciiTheme="minorHAnsi" w:hAnsiTheme="minorHAnsi" w:cstheme="minorHAnsi"/>
                                <w:b/>
                                <w:color w:val="2F5496" w:themeColor="accent5" w:themeShade="BF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F5496" w:themeColor="accent5" w:themeShade="BF"/>
                              </w:rPr>
                              <w:t>.11.2</w:t>
                            </w:r>
                            <w:r w:rsidR="00D83140" w:rsidRPr="00F76CFE">
                              <w:rPr>
                                <w:rFonts w:asciiTheme="minorHAnsi" w:hAnsiTheme="minorHAnsi" w:cstheme="minorHAnsi"/>
                                <w:b/>
                                <w:color w:val="2F5496" w:themeColor="accent5" w:themeShade="BF"/>
                              </w:rPr>
                              <w:t>02</w:t>
                            </w:r>
                            <w:r w:rsidR="004F7081">
                              <w:rPr>
                                <w:rFonts w:asciiTheme="minorHAnsi" w:hAnsiTheme="minorHAnsi" w:cstheme="minorHAnsi"/>
                                <w:b/>
                                <w:color w:val="2F5496" w:themeColor="accent5" w:themeShade="BF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FCCA1E" id="_x0000_s1027" type="#_x0000_t202" style="position:absolute;margin-left:376.7pt;margin-top:6.5pt;width:84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" stroked="f">
                <v:textbox style="mso-fit-shape-to-text:t">
                  <w:txbxContent>
                    <w:p w14:paraId="10DED59F" w14:textId="77777777" w:rsidR="000E1A33" w:rsidRDefault="000E1A33" w:rsidP="00D83140">
                      <w:pPr>
                        <w:rPr>
                          <w:rFonts w:asciiTheme="minorHAnsi" w:hAnsiTheme="minorHAnsi" w:cstheme="minorHAnsi"/>
                          <w:b/>
                          <w:color w:val="2F5496" w:themeColor="accent5" w:themeShade="BF"/>
                        </w:rPr>
                      </w:pPr>
                    </w:p>
                    <w:p w14:paraId="72FCCA2C" w14:textId="0AE042C7" w:rsidR="00D83140" w:rsidRPr="00F76CFE" w:rsidRDefault="00223775" w:rsidP="00D83140">
                      <w:pPr>
                        <w:rPr>
                          <w:rFonts w:asciiTheme="minorHAnsi" w:hAnsiTheme="minorHAnsi" w:cstheme="minorHAnsi"/>
                          <w:b/>
                          <w:color w:val="2F5496" w:themeColor="accent5" w:themeShade="B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2F5496" w:themeColor="accent5" w:themeShade="BF"/>
                        </w:rPr>
                        <w:t>1</w:t>
                      </w:r>
                      <w:r w:rsidR="00240EAA">
                        <w:rPr>
                          <w:rFonts w:asciiTheme="minorHAnsi" w:hAnsiTheme="minorHAnsi" w:cstheme="minorHAnsi"/>
                          <w:b/>
                          <w:color w:val="2F5496" w:themeColor="accent5" w:themeShade="BF"/>
                        </w:rPr>
                        <w:t>2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2F5496" w:themeColor="accent5" w:themeShade="BF"/>
                        </w:rPr>
                        <w:t>.11.2</w:t>
                      </w:r>
                      <w:r w:rsidR="00D83140" w:rsidRPr="00F76CFE">
                        <w:rPr>
                          <w:rFonts w:asciiTheme="minorHAnsi" w:hAnsiTheme="minorHAnsi" w:cstheme="minorHAnsi"/>
                          <w:b/>
                          <w:color w:val="2F5496" w:themeColor="accent5" w:themeShade="BF"/>
                        </w:rPr>
                        <w:t>02</w:t>
                      </w:r>
                      <w:r w:rsidR="004F7081">
                        <w:rPr>
                          <w:rFonts w:asciiTheme="minorHAnsi" w:hAnsiTheme="minorHAnsi" w:cstheme="minorHAnsi"/>
                          <w:b/>
                          <w:color w:val="2F5496" w:themeColor="accent5" w:themeShade="BF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3CEB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CCA20" wp14:editId="72FCCA21">
                <wp:simplePos x="0" y="0"/>
                <wp:positionH relativeFrom="column">
                  <wp:posOffset>-93980</wp:posOffset>
                </wp:positionH>
                <wp:positionV relativeFrom="paragraph">
                  <wp:posOffset>52070</wp:posOffset>
                </wp:positionV>
                <wp:extent cx="6120000" cy="0"/>
                <wp:effectExtent l="0" t="0" r="3365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EE117" id="Düz Bağlayıcı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pt,4.1pt" to="474.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" strokecolor="#2f5496 [2408]" strokeweight="1pt">
                <v:stroke joinstyle="miter"/>
              </v:line>
            </w:pict>
          </mc:Fallback>
        </mc:AlternateContent>
      </w:r>
      <w:r w:rsidRPr="004F3CEB">
        <w:rPr>
          <w:lang w:val="tr-TR"/>
        </w:rPr>
        <w:t xml:space="preserve"> </w:t>
      </w:r>
    </w:p>
    <w:p w14:paraId="72FCCA04" w14:textId="77777777" w:rsidR="00D83140" w:rsidRPr="004F3CEB" w:rsidRDefault="00D83140" w:rsidP="00B55B3D">
      <w:pPr>
        <w:rPr>
          <w:lang w:val="tr-TR"/>
        </w:rPr>
      </w:pPr>
    </w:p>
    <w:p w14:paraId="72FCCA05" w14:textId="77777777" w:rsidR="00362AB6" w:rsidRDefault="00B12366" w:rsidP="00CF50E2">
      <w:pPr>
        <w:jc w:val="center"/>
        <w:rPr>
          <w:rFonts w:ascii="Arial" w:hAnsi="Arial" w:cs="Arial"/>
          <w:b/>
          <w:sz w:val="36"/>
          <w:szCs w:val="36"/>
          <w:lang w:val="tr-TR"/>
        </w:rPr>
      </w:pPr>
      <w:r w:rsidRPr="004F3CEB">
        <w:rPr>
          <w:rFonts w:ascii="Arial" w:hAnsi="Arial" w:cs="Arial"/>
          <w:b/>
          <w:sz w:val="36"/>
          <w:szCs w:val="36"/>
          <w:lang w:val="tr-TR"/>
        </w:rPr>
        <w:t xml:space="preserve"> </w:t>
      </w:r>
    </w:p>
    <w:p w14:paraId="2DEF6D35" w14:textId="77777777" w:rsidR="005770DA" w:rsidRPr="00C827AF" w:rsidRDefault="005770DA" w:rsidP="005770DA">
      <w:pPr>
        <w:rPr>
          <w:b/>
          <w:lang w:val="tr-TR"/>
        </w:rPr>
      </w:pPr>
    </w:p>
    <w:p w14:paraId="19B796F5" w14:textId="77777777" w:rsidR="00240EAA" w:rsidRPr="00007916" w:rsidRDefault="00240EAA" w:rsidP="00240EAA"/>
    <w:p w14:paraId="3326E1AA" w14:textId="77777777" w:rsidR="00240EAA" w:rsidRPr="008C104C" w:rsidRDefault="00240EAA" w:rsidP="00240EAA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proofErr w:type="spellStart"/>
      <w:r>
        <w:rPr>
          <w:b/>
          <w:bCs/>
          <w:sz w:val="27"/>
          <w:szCs w:val="27"/>
          <w:lang w:eastAsia="tr-TR"/>
        </w:rPr>
        <w:t>Trafik</w:t>
      </w:r>
      <w:proofErr w:type="spellEnd"/>
      <w:r>
        <w:rPr>
          <w:b/>
          <w:bCs/>
          <w:sz w:val="27"/>
          <w:szCs w:val="27"/>
          <w:lang w:eastAsia="tr-TR"/>
        </w:rPr>
        <w:t xml:space="preserve"> </w:t>
      </w:r>
      <w:proofErr w:type="spellStart"/>
      <w:r>
        <w:rPr>
          <w:b/>
          <w:bCs/>
          <w:sz w:val="27"/>
          <w:szCs w:val="27"/>
          <w:lang w:eastAsia="tr-TR"/>
        </w:rPr>
        <w:t>Sigortasında</w:t>
      </w:r>
      <w:proofErr w:type="spellEnd"/>
      <w:r>
        <w:rPr>
          <w:b/>
          <w:bCs/>
          <w:sz w:val="27"/>
          <w:szCs w:val="27"/>
          <w:lang w:eastAsia="tr-TR"/>
        </w:rPr>
        <w:t xml:space="preserve"> </w:t>
      </w:r>
      <w:proofErr w:type="spellStart"/>
      <w:r w:rsidRPr="008C104C">
        <w:rPr>
          <w:b/>
          <w:bCs/>
          <w:sz w:val="27"/>
          <w:szCs w:val="27"/>
          <w:lang w:eastAsia="tr-TR"/>
        </w:rPr>
        <w:t>Değer</w:t>
      </w:r>
      <w:proofErr w:type="spellEnd"/>
      <w:r w:rsidRPr="008C104C">
        <w:rPr>
          <w:b/>
          <w:bCs/>
          <w:sz w:val="27"/>
          <w:szCs w:val="27"/>
          <w:lang w:eastAsia="tr-TR"/>
        </w:rPr>
        <w:t xml:space="preserve"> </w:t>
      </w:r>
      <w:proofErr w:type="spellStart"/>
      <w:r w:rsidRPr="008C104C">
        <w:rPr>
          <w:b/>
          <w:bCs/>
          <w:sz w:val="27"/>
          <w:szCs w:val="27"/>
          <w:lang w:eastAsia="tr-TR"/>
        </w:rPr>
        <w:t>Kaybı</w:t>
      </w:r>
      <w:proofErr w:type="spellEnd"/>
      <w:r w:rsidRPr="008C104C">
        <w:rPr>
          <w:b/>
          <w:bCs/>
          <w:sz w:val="27"/>
          <w:szCs w:val="27"/>
          <w:lang w:eastAsia="tr-TR"/>
        </w:rPr>
        <w:t xml:space="preserve"> </w:t>
      </w:r>
      <w:proofErr w:type="spellStart"/>
      <w:r>
        <w:rPr>
          <w:b/>
          <w:bCs/>
          <w:sz w:val="27"/>
          <w:szCs w:val="27"/>
          <w:lang w:eastAsia="tr-TR"/>
        </w:rPr>
        <w:t>İhtilaflarının</w:t>
      </w:r>
      <w:proofErr w:type="spellEnd"/>
      <w:r>
        <w:rPr>
          <w:b/>
          <w:bCs/>
          <w:sz w:val="27"/>
          <w:szCs w:val="27"/>
          <w:lang w:eastAsia="tr-TR"/>
        </w:rPr>
        <w:t xml:space="preserve"> </w:t>
      </w:r>
      <w:proofErr w:type="spellStart"/>
      <w:r>
        <w:rPr>
          <w:b/>
          <w:bCs/>
          <w:sz w:val="27"/>
          <w:szCs w:val="27"/>
          <w:lang w:eastAsia="tr-TR"/>
        </w:rPr>
        <w:t>En</w:t>
      </w:r>
      <w:proofErr w:type="spellEnd"/>
      <w:r>
        <w:rPr>
          <w:b/>
          <w:bCs/>
          <w:sz w:val="27"/>
          <w:szCs w:val="27"/>
          <w:lang w:eastAsia="tr-TR"/>
        </w:rPr>
        <w:t xml:space="preserve"> Aza </w:t>
      </w:r>
      <w:proofErr w:type="spellStart"/>
      <w:r>
        <w:rPr>
          <w:b/>
          <w:bCs/>
          <w:sz w:val="27"/>
          <w:szCs w:val="27"/>
          <w:lang w:eastAsia="tr-TR"/>
        </w:rPr>
        <w:t>İndirilmesine</w:t>
      </w:r>
      <w:proofErr w:type="spellEnd"/>
      <w:r>
        <w:rPr>
          <w:b/>
          <w:bCs/>
          <w:sz w:val="27"/>
          <w:szCs w:val="27"/>
          <w:lang w:eastAsia="tr-TR"/>
        </w:rPr>
        <w:t xml:space="preserve"> </w:t>
      </w:r>
      <w:proofErr w:type="spellStart"/>
      <w:r>
        <w:rPr>
          <w:b/>
          <w:bCs/>
          <w:sz w:val="27"/>
          <w:szCs w:val="27"/>
          <w:lang w:eastAsia="tr-TR"/>
        </w:rPr>
        <w:t>Yönelik</w:t>
      </w:r>
      <w:proofErr w:type="spellEnd"/>
      <w:r>
        <w:rPr>
          <w:b/>
          <w:bCs/>
          <w:sz w:val="27"/>
          <w:szCs w:val="27"/>
          <w:lang w:eastAsia="tr-TR"/>
        </w:rPr>
        <w:t xml:space="preserve"> </w:t>
      </w:r>
      <w:proofErr w:type="spellStart"/>
      <w:r>
        <w:rPr>
          <w:b/>
          <w:bCs/>
          <w:sz w:val="27"/>
          <w:szCs w:val="27"/>
          <w:lang w:eastAsia="tr-TR"/>
        </w:rPr>
        <w:t>Önemli</w:t>
      </w:r>
      <w:proofErr w:type="spellEnd"/>
      <w:r>
        <w:rPr>
          <w:b/>
          <w:bCs/>
          <w:sz w:val="27"/>
          <w:szCs w:val="27"/>
          <w:lang w:eastAsia="tr-TR"/>
        </w:rPr>
        <w:t xml:space="preserve"> Bir </w:t>
      </w:r>
      <w:proofErr w:type="spellStart"/>
      <w:r>
        <w:rPr>
          <w:b/>
          <w:bCs/>
          <w:sz w:val="27"/>
          <w:szCs w:val="27"/>
          <w:lang w:eastAsia="tr-TR"/>
        </w:rPr>
        <w:t>Adım</w:t>
      </w:r>
      <w:proofErr w:type="spellEnd"/>
      <w:r>
        <w:rPr>
          <w:b/>
          <w:bCs/>
          <w:sz w:val="27"/>
          <w:szCs w:val="27"/>
          <w:lang w:eastAsia="tr-TR"/>
        </w:rPr>
        <w:t xml:space="preserve"> </w:t>
      </w:r>
      <w:proofErr w:type="spellStart"/>
      <w:r>
        <w:rPr>
          <w:b/>
          <w:bCs/>
          <w:sz w:val="27"/>
          <w:szCs w:val="27"/>
          <w:lang w:eastAsia="tr-TR"/>
        </w:rPr>
        <w:t>Atıldı</w:t>
      </w:r>
      <w:proofErr w:type="spellEnd"/>
      <w:r>
        <w:rPr>
          <w:b/>
          <w:bCs/>
          <w:sz w:val="27"/>
          <w:szCs w:val="27"/>
          <w:lang w:eastAsia="tr-TR"/>
        </w:rPr>
        <w:t xml:space="preserve"> </w:t>
      </w:r>
    </w:p>
    <w:p w14:paraId="75ABF41F" w14:textId="77777777" w:rsidR="00240EAA" w:rsidRDefault="00240EAA" w:rsidP="00240EAA">
      <w:pPr>
        <w:spacing w:before="100" w:beforeAutospacing="1" w:after="100" w:afterAutospacing="1"/>
        <w:jc w:val="both"/>
        <w:rPr>
          <w:lang w:eastAsia="tr-TR"/>
        </w:rPr>
      </w:pPr>
      <w:proofErr w:type="spellStart"/>
      <w:r>
        <w:rPr>
          <w:lang w:eastAsia="tr-TR"/>
        </w:rPr>
        <w:t>SEDDK’nın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süredir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gündemde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tuttuğu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trafik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sigortasında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sigorta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şirketleri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ile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hak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sahipleri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arasında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yaşanan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ihtilafların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en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aza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indirilmesine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yönelik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tedbir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ve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düzenlemeler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çerçevesinde</w:t>
      </w:r>
      <w:proofErr w:type="spellEnd"/>
      <w:r>
        <w:rPr>
          <w:lang w:eastAsia="tr-TR"/>
        </w:rPr>
        <w:t xml:space="preserve"> “</w:t>
      </w:r>
      <w:proofErr w:type="spellStart"/>
      <w:r w:rsidRPr="008C104C">
        <w:rPr>
          <w:lang w:eastAsia="tr-TR"/>
        </w:rPr>
        <w:t>Değer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Kaybı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Ekspertiz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Raporu</w:t>
      </w:r>
      <w:proofErr w:type="spellEnd"/>
      <w:r>
        <w:rPr>
          <w:lang w:eastAsia="tr-TR"/>
        </w:rPr>
        <w:t xml:space="preserve">” </w:t>
      </w:r>
      <w:proofErr w:type="spellStart"/>
      <w:r w:rsidRPr="008C104C">
        <w:rPr>
          <w:lang w:eastAsia="tr-TR"/>
        </w:rPr>
        <w:t>güncellendi</w:t>
      </w:r>
      <w:proofErr w:type="spellEnd"/>
      <w:r w:rsidRPr="008C104C">
        <w:rPr>
          <w:lang w:eastAsia="tr-TR"/>
        </w:rPr>
        <w:t xml:space="preserve">. </w:t>
      </w:r>
    </w:p>
    <w:p w14:paraId="60C14065" w14:textId="77777777" w:rsidR="00240EAA" w:rsidRPr="008C104C" w:rsidRDefault="00240EAA" w:rsidP="00240EAA">
      <w:pPr>
        <w:spacing w:before="100" w:beforeAutospacing="1" w:after="100" w:afterAutospacing="1"/>
        <w:jc w:val="both"/>
        <w:rPr>
          <w:lang w:eastAsia="tr-TR"/>
        </w:rPr>
      </w:pPr>
      <w:proofErr w:type="spellStart"/>
      <w:r w:rsidRPr="008C104C">
        <w:rPr>
          <w:lang w:eastAsia="tr-TR"/>
        </w:rPr>
        <w:t>Yargı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kararlarıyla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uyumlu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olarak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hazırla</w:t>
      </w:r>
      <w:r>
        <w:rPr>
          <w:lang w:eastAsia="tr-TR"/>
        </w:rPr>
        <w:t>na</w:t>
      </w:r>
      <w:bookmarkStart w:id="0" w:name="_GoBack"/>
      <w:bookmarkEnd w:id="0"/>
      <w:r>
        <w:rPr>
          <w:lang w:eastAsia="tr-TR"/>
        </w:rPr>
        <w:t>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yeni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rapor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şablonu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ile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hak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sahiplerinin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uğradıkları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zararların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bCs/>
          <w:lang w:eastAsia="tr-TR"/>
        </w:rPr>
        <w:t>gerçek</w:t>
      </w:r>
      <w:proofErr w:type="spellEnd"/>
      <w:r w:rsidRPr="008C104C">
        <w:rPr>
          <w:bCs/>
          <w:lang w:eastAsia="tr-TR"/>
        </w:rPr>
        <w:t xml:space="preserve"> </w:t>
      </w:r>
      <w:proofErr w:type="spellStart"/>
      <w:r w:rsidRPr="008C104C">
        <w:rPr>
          <w:bCs/>
          <w:lang w:eastAsia="tr-TR"/>
        </w:rPr>
        <w:t>zarar</w:t>
      </w:r>
      <w:proofErr w:type="spellEnd"/>
      <w:r w:rsidRPr="008C104C">
        <w:rPr>
          <w:bCs/>
          <w:lang w:eastAsia="tr-TR"/>
        </w:rPr>
        <w:t xml:space="preserve"> </w:t>
      </w:r>
      <w:proofErr w:type="spellStart"/>
      <w:r w:rsidRPr="008C104C">
        <w:rPr>
          <w:bCs/>
          <w:lang w:eastAsia="tr-TR"/>
        </w:rPr>
        <w:t>ilkesi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çerçevesinde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tespiti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ve</w:t>
      </w:r>
      <w:proofErr w:type="spellEnd"/>
      <w:r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tazmin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edilmesi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hedeflenmektedir</w:t>
      </w:r>
      <w:proofErr w:type="spellEnd"/>
      <w:r w:rsidRPr="008C104C">
        <w:rPr>
          <w:lang w:eastAsia="tr-TR"/>
        </w:rPr>
        <w:t xml:space="preserve">. </w:t>
      </w:r>
      <w:proofErr w:type="spellStart"/>
      <w:r>
        <w:rPr>
          <w:lang w:eastAsia="tr-TR"/>
        </w:rPr>
        <w:t>Böylelikle</w:t>
      </w:r>
      <w:proofErr w:type="spellEnd"/>
      <w:r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değer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kaybı</w:t>
      </w:r>
      <w:proofErr w:type="spellEnd"/>
      <w:r w:rsidRPr="008C104C">
        <w:rPr>
          <w:lang w:eastAsia="tr-TR"/>
        </w:rPr>
        <w:t xml:space="preserve"> </w:t>
      </w:r>
      <w:proofErr w:type="spellStart"/>
      <w:r>
        <w:rPr>
          <w:lang w:eastAsia="tr-TR"/>
        </w:rPr>
        <w:t>taleplerinin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uyuşmazlığa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konu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olmaksızın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ödenmesi</w:t>
      </w:r>
      <w:proofErr w:type="spellEnd"/>
      <w:r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ve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süreçlerin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daha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etkin</w:t>
      </w:r>
      <w:proofErr w:type="spellEnd"/>
      <w:r w:rsidRPr="008C104C">
        <w:rPr>
          <w:lang w:eastAsia="tr-TR"/>
        </w:rPr>
        <w:t xml:space="preserve"> hale </w:t>
      </w:r>
      <w:proofErr w:type="spellStart"/>
      <w:r w:rsidRPr="008C104C">
        <w:rPr>
          <w:lang w:eastAsia="tr-TR"/>
        </w:rPr>
        <w:t>getirilmesi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amaçlanmaktadır</w:t>
      </w:r>
      <w:proofErr w:type="spellEnd"/>
      <w:r w:rsidRPr="008C104C">
        <w:rPr>
          <w:lang w:eastAsia="tr-TR"/>
        </w:rPr>
        <w:t>.</w:t>
      </w:r>
    </w:p>
    <w:p w14:paraId="70D05BB3" w14:textId="77777777" w:rsidR="00240EAA" w:rsidRPr="008C104C" w:rsidRDefault="00240EAA" w:rsidP="00240EAA">
      <w:pPr>
        <w:spacing w:before="100" w:beforeAutospacing="1" w:after="100" w:afterAutospacing="1"/>
        <w:jc w:val="both"/>
        <w:rPr>
          <w:lang w:eastAsia="tr-TR"/>
        </w:rPr>
      </w:pPr>
      <w:proofErr w:type="spellStart"/>
      <w:r w:rsidRPr="008C104C">
        <w:rPr>
          <w:lang w:eastAsia="tr-TR"/>
        </w:rPr>
        <w:t>Değer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kaybı</w:t>
      </w:r>
      <w:proofErr w:type="spellEnd"/>
      <w:r w:rsidRPr="00A23994">
        <w:rPr>
          <w:lang w:eastAsia="tr-TR"/>
        </w:rPr>
        <w:t xml:space="preserve"> </w:t>
      </w:r>
      <w:proofErr w:type="spellStart"/>
      <w:r>
        <w:rPr>
          <w:lang w:eastAsia="tr-TR"/>
        </w:rPr>
        <w:t>ihtilaflarının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en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aza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i</w:t>
      </w:r>
      <w:r w:rsidRPr="00A23994">
        <w:rPr>
          <w:lang w:eastAsia="tr-TR"/>
        </w:rPr>
        <w:t>ndirilmesine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yönelik</w:t>
      </w:r>
      <w:proofErr w:type="spellEnd"/>
      <w:r w:rsidRPr="008C104C">
        <w:rPr>
          <w:lang w:eastAsia="tr-TR"/>
        </w:rPr>
        <w:t xml:space="preserve"> </w:t>
      </w:r>
      <w:proofErr w:type="spellStart"/>
      <w:r>
        <w:rPr>
          <w:lang w:eastAsia="tr-TR"/>
        </w:rPr>
        <w:t>çalışmalar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tüm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paydaşlarla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müzakere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halinde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yürütülmekte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ve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kısa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süre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zarfında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bir</w:t>
      </w:r>
      <w:proofErr w:type="spellEnd"/>
      <w:r>
        <w:rPr>
          <w:lang w:eastAsia="tr-TR"/>
        </w:rPr>
        <w:t xml:space="preserve"> dizi </w:t>
      </w:r>
      <w:proofErr w:type="spellStart"/>
      <w:r w:rsidRPr="008C104C">
        <w:rPr>
          <w:lang w:eastAsia="tr-TR"/>
        </w:rPr>
        <w:t>ilave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tedbirin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uygulamaya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konulması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planlanmaktadır</w:t>
      </w:r>
      <w:proofErr w:type="spellEnd"/>
      <w:r w:rsidRPr="008C104C">
        <w:rPr>
          <w:lang w:eastAsia="tr-TR"/>
        </w:rPr>
        <w:t>.</w:t>
      </w:r>
    </w:p>
    <w:p w14:paraId="045AC948" w14:textId="77777777" w:rsidR="00240EAA" w:rsidRPr="008C104C" w:rsidRDefault="00240EAA" w:rsidP="00240EAA">
      <w:pPr>
        <w:spacing w:before="100" w:beforeAutospacing="1" w:after="100" w:afterAutospacing="1"/>
        <w:jc w:val="both"/>
        <w:rPr>
          <w:lang w:eastAsia="tr-TR"/>
        </w:rPr>
      </w:pPr>
      <w:proofErr w:type="spellStart"/>
      <w:r w:rsidRPr="008C104C">
        <w:rPr>
          <w:lang w:eastAsia="tr-TR"/>
        </w:rPr>
        <w:t>Kurumumuz</w:t>
      </w:r>
      <w:proofErr w:type="spellEnd"/>
      <w:r w:rsidRPr="008C104C">
        <w:rPr>
          <w:lang w:eastAsia="tr-TR"/>
        </w:rPr>
        <w:t xml:space="preserve">, </w:t>
      </w:r>
      <w:proofErr w:type="spellStart"/>
      <w:r w:rsidRPr="008C104C">
        <w:rPr>
          <w:lang w:eastAsia="tr-TR"/>
        </w:rPr>
        <w:t>sigortalı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hak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ve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menfaatlerinin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korunması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ve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sigorta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uygulamalarında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şeffaflık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ile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adaletin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güçlendirilmesi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yönündeki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çalışmalarına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kararlılıkla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devam</w:t>
      </w:r>
      <w:proofErr w:type="spellEnd"/>
      <w:r w:rsidRPr="008C104C">
        <w:rPr>
          <w:lang w:eastAsia="tr-TR"/>
        </w:rPr>
        <w:t xml:space="preserve"> </w:t>
      </w:r>
      <w:proofErr w:type="spellStart"/>
      <w:r w:rsidRPr="008C104C">
        <w:rPr>
          <w:lang w:eastAsia="tr-TR"/>
        </w:rPr>
        <w:t>etmektedir</w:t>
      </w:r>
      <w:proofErr w:type="spellEnd"/>
      <w:r w:rsidRPr="008C104C">
        <w:rPr>
          <w:lang w:eastAsia="tr-TR"/>
        </w:rPr>
        <w:t>.</w:t>
      </w:r>
    </w:p>
    <w:p w14:paraId="29E88E53" w14:textId="77777777" w:rsidR="00240EAA" w:rsidRPr="008C104C" w:rsidRDefault="00240EAA" w:rsidP="00240EAA">
      <w:pPr>
        <w:spacing w:before="100" w:beforeAutospacing="1" w:after="100" w:afterAutospacing="1"/>
        <w:rPr>
          <w:lang w:eastAsia="tr-TR"/>
        </w:rPr>
      </w:pPr>
      <w:proofErr w:type="spellStart"/>
      <w:r w:rsidRPr="008C104C">
        <w:rPr>
          <w:bCs/>
          <w:lang w:eastAsia="tr-TR"/>
        </w:rPr>
        <w:t>Kamuoyuna</w:t>
      </w:r>
      <w:proofErr w:type="spellEnd"/>
      <w:r w:rsidRPr="008C104C">
        <w:rPr>
          <w:bCs/>
          <w:lang w:eastAsia="tr-TR"/>
        </w:rPr>
        <w:t xml:space="preserve"> </w:t>
      </w:r>
      <w:proofErr w:type="spellStart"/>
      <w:r w:rsidRPr="008C104C">
        <w:rPr>
          <w:bCs/>
          <w:lang w:eastAsia="tr-TR"/>
        </w:rPr>
        <w:t>saygıyla</w:t>
      </w:r>
      <w:proofErr w:type="spellEnd"/>
      <w:r w:rsidRPr="008C104C">
        <w:rPr>
          <w:bCs/>
          <w:lang w:eastAsia="tr-TR"/>
        </w:rPr>
        <w:t xml:space="preserve"> </w:t>
      </w:r>
      <w:proofErr w:type="spellStart"/>
      <w:r w:rsidRPr="008C104C">
        <w:rPr>
          <w:bCs/>
          <w:lang w:eastAsia="tr-TR"/>
        </w:rPr>
        <w:t>duyurulur</w:t>
      </w:r>
      <w:proofErr w:type="spellEnd"/>
      <w:r w:rsidRPr="008C104C">
        <w:rPr>
          <w:bCs/>
          <w:lang w:eastAsia="tr-TR"/>
        </w:rPr>
        <w:t>.</w:t>
      </w:r>
    </w:p>
    <w:p w14:paraId="59A8BE59" w14:textId="77777777" w:rsidR="00240EAA" w:rsidRPr="00A23994" w:rsidRDefault="00240EAA" w:rsidP="00240EAA">
      <w:pPr>
        <w:rPr>
          <w:lang w:eastAsia="tr-TR"/>
        </w:rPr>
      </w:pPr>
      <w:proofErr w:type="spellStart"/>
      <w:r w:rsidRPr="00464354">
        <w:rPr>
          <w:lang w:eastAsia="tr-TR"/>
        </w:rPr>
        <w:t>Ek</w:t>
      </w:r>
      <w:proofErr w:type="spellEnd"/>
      <w:r w:rsidRPr="00464354">
        <w:rPr>
          <w:lang w:eastAsia="tr-TR"/>
        </w:rPr>
        <w:t xml:space="preserve">: </w:t>
      </w:r>
      <w:proofErr w:type="spellStart"/>
      <w:r w:rsidRPr="00464354">
        <w:rPr>
          <w:lang w:eastAsia="tr-TR"/>
        </w:rPr>
        <w:t>Genelge</w:t>
      </w:r>
      <w:proofErr w:type="spellEnd"/>
      <w:r w:rsidRPr="00464354">
        <w:rPr>
          <w:lang w:eastAsia="tr-TR"/>
        </w:rPr>
        <w:t xml:space="preserve"> </w:t>
      </w:r>
      <w:proofErr w:type="spellStart"/>
      <w:r w:rsidRPr="00464354">
        <w:rPr>
          <w:lang w:eastAsia="tr-TR"/>
        </w:rPr>
        <w:t>metni</w:t>
      </w:r>
      <w:proofErr w:type="spellEnd"/>
      <w:r w:rsidRPr="00464354">
        <w:rPr>
          <w:lang w:eastAsia="tr-TR"/>
        </w:rPr>
        <w:t xml:space="preserve"> </w:t>
      </w:r>
      <w:hyperlink r:id="rId13" w:history="1">
        <w:proofErr w:type="spellStart"/>
        <w:r w:rsidRPr="00464354">
          <w:rPr>
            <w:rStyle w:val="Kpr"/>
            <w:lang w:eastAsia="tr-TR"/>
          </w:rPr>
          <w:t>linki</w:t>
        </w:r>
        <w:proofErr w:type="spellEnd"/>
      </w:hyperlink>
    </w:p>
    <w:p w14:paraId="16DAE674" w14:textId="77777777" w:rsidR="005770DA" w:rsidRPr="0074295C" w:rsidRDefault="005770DA" w:rsidP="00240EAA">
      <w:pPr>
        <w:jc w:val="center"/>
        <w:rPr>
          <w:lang w:val="tr-TR"/>
        </w:rPr>
      </w:pPr>
    </w:p>
    <w:sectPr w:rsidR="005770DA" w:rsidRPr="0074295C" w:rsidSect="00F140D8">
      <w:headerReference w:type="default" r:id="rId14"/>
      <w:footerReference w:type="even" r:id="rId15"/>
      <w:footerReference w:type="default" r:id="rId16"/>
      <w:pgSz w:w="11906" w:h="16838" w:code="9"/>
      <w:pgMar w:top="303" w:right="1418" w:bottom="567" w:left="1418" w:header="450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36A25" w14:textId="77777777" w:rsidR="000741CD" w:rsidRDefault="000741CD">
      <w:r>
        <w:separator/>
      </w:r>
    </w:p>
  </w:endnote>
  <w:endnote w:type="continuationSeparator" w:id="0">
    <w:p w14:paraId="3A218C00" w14:textId="77777777" w:rsidR="000741CD" w:rsidRDefault="0007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CCA27" w14:textId="77777777" w:rsidR="00732BDF" w:rsidRDefault="00732BD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2FCCA28" w14:textId="77777777" w:rsidR="00732BDF" w:rsidRDefault="00732BDF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CCA29" w14:textId="77777777" w:rsidR="00917F30" w:rsidRPr="00917F30" w:rsidRDefault="00917F30" w:rsidP="00917F30">
    <w:pPr>
      <w:pBdr>
        <w:top w:val="single" w:sz="6" w:space="0" w:color="5B9BD5" w:themeColor="accent1"/>
      </w:pBdr>
      <w:tabs>
        <w:tab w:val="center" w:pos="4536"/>
        <w:tab w:val="right" w:pos="9072"/>
      </w:tabs>
      <w:spacing w:before="240"/>
      <w:jc w:val="center"/>
      <w:rPr>
        <w:rFonts w:asciiTheme="minorHAnsi" w:eastAsiaTheme="minorHAnsi" w:hAnsiTheme="minorHAnsi" w:cstheme="minorBidi"/>
        <w:color w:val="5B9BD5" w:themeColor="accent1"/>
        <w:sz w:val="22"/>
        <w:szCs w:val="22"/>
        <w:lang w:val="tr-TR"/>
      </w:rPr>
    </w:pPr>
  </w:p>
  <w:p w14:paraId="72FCCA2A" w14:textId="77777777" w:rsidR="00732BDF" w:rsidRDefault="00732BDF" w:rsidP="00B16AB9">
    <w:pPr>
      <w:pStyle w:val="AltBilgi"/>
      <w:ind w:right="360"/>
      <w:jc w:val="right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2C351" w14:textId="77777777" w:rsidR="000741CD" w:rsidRDefault="000741CD">
      <w:r>
        <w:separator/>
      </w:r>
    </w:p>
  </w:footnote>
  <w:footnote w:type="continuationSeparator" w:id="0">
    <w:p w14:paraId="2FBCBDBA" w14:textId="77777777" w:rsidR="000741CD" w:rsidRDefault="0007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CCA26" w14:textId="77777777" w:rsidR="009A321E" w:rsidRPr="001300F9" w:rsidRDefault="009A321E" w:rsidP="00B55B3D">
    <w:pPr>
      <w:pStyle w:val="stBilgi"/>
      <w:tabs>
        <w:tab w:val="clear" w:pos="4536"/>
        <w:tab w:val="left" w:pos="2506"/>
      </w:tabs>
      <w:rPr>
        <w:i/>
        <w:color w:val="1F497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2123B"/>
    <w:multiLevelType w:val="hybridMultilevel"/>
    <w:tmpl w:val="D418424C"/>
    <w:lvl w:ilvl="0" w:tplc="9E62B2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938B3"/>
    <w:multiLevelType w:val="hybridMultilevel"/>
    <w:tmpl w:val="59B4D5E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E47DD3"/>
    <w:multiLevelType w:val="hybridMultilevel"/>
    <w:tmpl w:val="50EA9914"/>
    <w:lvl w:ilvl="0" w:tplc="1390F36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51145"/>
    <w:multiLevelType w:val="hybridMultilevel"/>
    <w:tmpl w:val="7584B5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04500"/>
    <w:multiLevelType w:val="hybridMultilevel"/>
    <w:tmpl w:val="91F4C254"/>
    <w:lvl w:ilvl="0" w:tplc="64FCA9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E1E81"/>
    <w:multiLevelType w:val="hybridMultilevel"/>
    <w:tmpl w:val="2550BA8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0C16BC"/>
    <w:multiLevelType w:val="hybridMultilevel"/>
    <w:tmpl w:val="C4EC2FD6"/>
    <w:lvl w:ilvl="0" w:tplc="ECF656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E3A90"/>
    <w:multiLevelType w:val="hybridMultilevel"/>
    <w:tmpl w:val="BEC4ED84"/>
    <w:lvl w:ilvl="0" w:tplc="ADEE26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12ECF"/>
    <w:multiLevelType w:val="hybridMultilevel"/>
    <w:tmpl w:val="2282282E"/>
    <w:lvl w:ilvl="0" w:tplc="C88C48B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D3DF2"/>
    <w:multiLevelType w:val="hybridMultilevel"/>
    <w:tmpl w:val="1B085D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F07"/>
    <w:rsid w:val="00001C41"/>
    <w:rsid w:val="00003846"/>
    <w:rsid w:val="00005793"/>
    <w:rsid w:val="000148FE"/>
    <w:rsid w:val="000152C1"/>
    <w:rsid w:val="000159DC"/>
    <w:rsid w:val="00017436"/>
    <w:rsid w:val="000179EC"/>
    <w:rsid w:val="00021652"/>
    <w:rsid w:val="00023E6B"/>
    <w:rsid w:val="000269F5"/>
    <w:rsid w:val="00026D64"/>
    <w:rsid w:val="00026F75"/>
    <w:rsid w:val="0003158F"/>
    <w:rsid w:val="00034465"/>
    <w:rsid w:val="0003688B"/>
    <w:rsid w:val="0003754F"/>
    <w:rsid w:val="00041A1E"/>
    <w:rsid w:val="00042DD8"/>
    <w:rsid w:val="00043263"/>
    <w:rsid w:val="00050D9C"/>
    <w:rsid w:val="0005278F"/>
    <w:rsid w:val="00054543"/>
    <w:rsid w:val="00054676"/>
    <w:rsid w:val="000549EB"/>
    <w:rsid w:val="00055A1F"/>
    <w:rsid w:val="000624B3"/>
    <w:rsid w:val="000650C3"/>
    <w:rsid w:val="00065314"/>
    <w:rsid w:val="00067F38"/>
    <w:rsid w:val="00070355"/>
    <w:rsid w:val="00071F75"/>
    <w:rsid w:val="000720D5"/>
    <w:rsid w:val="00074187"/>
    <w:rsid w:val="000741CD"/>
    <w:rsid w:val="00074A71"/>
    <w:rsid w:val="00074B0B"/>
    <w:rsid w:val="0007756D"/>
    <w:rsid w:val="000776D8"/>
    <w:rsid w:val="000810EE"/>
    <w:rsid w:val="00085143"/>
    <w:rsid w:val="0008591E"/>
    <w:rsid w:val="00085DDB"/>
    <w:rsid w:val="00086362"/>
    <w:rsid w:val="0008668C"/>
    <w:rsid w:val="00086A7C"/>
    <w:rsid w:val="00090461"/>
    <w:rsid w:val="00095625"/>
    <w:rsid w:val="000A0FDE"/>
    <w:rsid w:val="000A1E5B"/>
    <w:rsid w:val="000A1FFE"/>
    <w:rsid w:val="000A379D"/>
    <w:rsid w:val="000A45EA"/>
    <w:rsid w:val="000A5F87"/>
    <w:rsid w:val="000A6011"/>
    <w:rsid w:val="000A669C"/>
    <w:rsid w:val="000A72F4"/>
    <w:rsid w:val="000B1F52"/>
    <w:rsid w:val="000B3F9B"/>
    <w:rsid w:val="000B5F0D"/>
    <w:rsid w:val="000B799E"/>
    <w:rsid w:val="000C0832"/>
    <w:rsid w:val="000C15FE"/>
    <w:rsid w:val="000C773D"/>
    <w:rsid w:val="000D1FB2"/>
    <w:rsid w:val="000D1FE6"/>
    <w:rsid w:val="000D3557"/>
    <w:rsid w:val="000D62AA"/>
    <w:rsid w:val="000D6BBF"/>
    <w:rsid w:val="000E1A33"/>
    <w:rsid w:val="000E1D6B"/>
    <w:rsid w:val="000E318A"/>
    <w:rsid w:val="000E34B0"/>
    <w:rsid w:val="000E37F6"/>
    <w:rsid w:val="000E6EC0"/>
    <w:rsid w:val="000E6F55"/>
    <w:rsid w:val="000E744D"/>
    <w:rsid w:val="000F0AF1"/>
    <w:rsid w:val="000F38AA"/>
    <w:rsid w:val="000F4C79"/>
    <w:rsid w:val="000F4DDB"/>
    <w:rsid w:val="000F66C2"/>
    <w:rsid w:val="000F66FC"/>
    <w:rsid w:val="000F756D"/>
    <w:rsid w:val="000F77A6"/>
    <w:rsid w:val="000F790A"/>
    <w:rsid w:val="000F7EF4"/>
    <w:rsid w:val="00100CC2"/>
    <w:rsid w:val="0010113B"/>
    <w:rsid w:val="001011A0"/>
    <w:rsid w:val="001017A5"/>
    <w:rsid w:val="001027D0"/>
    <w:rsid w:val="00103DC4"/>
    <w:rsid w:val="00104162"/>
    <w:rsid w:val="00105556"/>
    <w:rsid w:val="00107C78"/>
    <w:rsid w:val="00113A4F"/>
    <w:rsid w:val="00114D20"/>
    <w:rsid w:val="00121BB6"/>
    <w:rsid w:val="0012201F"/>
    <w:rsid w:val="00124237"/>
    <w:rsid w:val="00125384"/>
    <w:rsid w:val="001300F9"/>
    <w:rsid w:val="001333F6"/>
    <w:rsid w:val="001337BF"/>
    <w:rsid w:val="00134254"/>
    <w:rsid w:val="00136CD1"/>
    <w:rsid w:val="0014543D"/>
    <w:rsid w:val="00147D40"/>
    <w:rsid w:val="001522C4"/>
    <w:rsid w:val="00153377"/>
    <w:rsid w:val="00161E46"/>
    <w:rsid w:val="00162925"/>
    <w:rsid w:val="00162F07"/>
    <w:rsid w:val="00163AB3"/>
    <w:rsid w:val="00163DCF"/>
    <w:rsid w:val="00164A09"/>
    <w:rsid w:val="00164B53"/>
    <w:rsid w:val="001652E4"/>
    <w:rsid w:val="00167AA6"/>
    <w:rsid w:val="00176A59"/>
    <w:rsid w:val="00176FEA"/>
    <w:rsid w:val="00180617"/>
    <w:rsid w:val="00180762"/>
    <w:rsid w:val="00180E24"/>
    <w:rsid w:val="00181CEE"/>
    <w:rsid w:val="00185040"/>
    <w:rsid w:val="00187237"/>
    <w:rsid w:val="00193875"/>
    <w:rsid w:val="0019617E"/>
    <w:rsid w:val="0019641C"/>
    <w:rsid w:val="00196657"/>
    <w:rsid w:val="00196A1B"/>
    <w:rsid w:val="00197005"/>
    <w:rsid w:val="001A26F5"/>
    <w:rsid w:val="001A2D8B"/>
    <w:rsid w:val="001A37C0"/>
    <w:rsid w:val="001A5B6A"/>
    <w:rsid w:val="001B24D3"/>
    <w:rsid w:val="001B4139"/>
    <w:rsid w:val="001B4900"/>
    <w:rsid w:val="001C0381"/>
    <w:rsid w:val="001C322B"/>
    <w:rsid w:val="001C4225"/>
    <w:rsid w:val="001C4DA5"/>
    <w:rsid w:val="001C7F24"/>
    <w:rsid w:val="001D46E3"/>
    <w:rsid w:val="001D7713"/>
    <w:rsid w:val="001E519B"/>
    <w:rsid w:val="001E61AD"/>
    <w:rsid w:val="001F06FD"/>
    <w:rsid w:val="001F083D"/>
    <w:rsid w:val="001F0BB4"/>
    <w:rsid w:val="001F2345"/>
    <w:rsid w:val="001F24AE"/>
    <w:rsid w:val="001F28B3"/>
    <w:rsid w:val="001F3161"/>
    <w:rsid w:val="001F4338"/>
    <w:rsid w:val="001F77AA"/>
    <w:rsid w:val="00200863"/>
    <w:rsid w:val="00201D06"/>
    <w:rsid w:val="002042A0"/>
    <w:rsid w:val="00206F56"/>
    <w:rsid w:val="00210689"/>
    <w:rsid w:val="00213329"/>
    <w:rsid w:val="0021543C"/>
    <w:rsid w:val="00223775"/>
    <w:rsid w:val="002263F5"/>
    <w:rsid w:val="002269A6"/>
    <w:rsid w:val="00227832"/>
    <w:rsid w:val="00231638"/>
    <w:rsid w:val="00231BE7"/>
    <w:rsid w:val="00231EEE"/>
    <w:rsid w:val="0023631D"/>
    <w:rsid w:val="00237E29"/>
    <w:rsid w:val="002406B4"/>
    <w:rsid w:val="00240EAA"/>
    <w:rsid w:val="00245D93"/>
    <w:rsid w:val="00246DE2"/>
    <w:rsid w:val="00250307"/>
    <w:rsid w:val="0025030C"/>
    <w:rsid w:val="002503EC"/>
    <w:rsid w:val="00250A05"/>
    <w:rsid w:val="00253645"/>
    <w:rsid w:val="0025487A"/>
    <w:rsid w:val="00254AB9"/>
    <w:rsid w:val="00255A2D"/>
    <w:rsid w:val="00257A09"/>
    <w:rsid w:val="00262FA8"/>
    <w:rsid w:val="00263176"/>
    <w:rsid w:val="00264E39"/>
    <w:rsid w:val="002705BA"/>
    <w:rsid w:val="0027158F"/>
    <w:rsid w:val="002756E3"/>
    <w:rsid w:val="00283E2D"/>
    <w:rsid w:val="00284BEE"/>
    <w:rsid w:val="00284E87"/>
    <w:rsid w:val="002853ED"/>
    <w:rsid w:val="00286180"/>
    <w:rsid w:val="00290A69"/>
    <w:rsid w:val="00292610"/>
    <w:rsid w:val="00292C14"/>
    <w:rsid w:val="00292F84"/>
    <w:rsid w:val="00296995"/>
    <w:rsid w:val="002977F2"/>
    <w:rsid w:val="00297927"/>
    <w:rsid w:val="002A1EBA"/>
    <w:rsid w:val="002A417E"/>
    <w:rsid w:val="002A649E"/>
    <w:rsid w:val="002A6760"/>
    <w:rsid w:val="002A67AC"/>
    <w:rsid w:val="002A68A4"/>
    <w:rsid w:val="002B0221"/>
    <w:rsid w:val="002B464E"/>
    <w:rsid w:val="002B5EE0"/>
    <w:rsid w:val="002B7037"/>
    <w:rsid w:val="002B7DA5"/>
    <w:rsid w:val="002C031A"/>
    <w:rsid w:val="002C19D8"/>
    <w:rsid w:val="002C1B9C"/>
    <w:rsid w:val="002C32E3"/>
    <w:rsid w:val="002D0306"/>
    <w:rsid w:val="002D0334"/>
    <w:rsid w:val="002D0865"/>
    <w:rsid w:val="002D22FD"/>
    <w:rsid w:val="002D2B40"/>
    <w:rsid w:val="002D2F58"/>
    <w:rsid w:val="002D3161"/>
    <w:rsid w:val="002D4EDB"/>
    <w:rsid w:val="002D7E97"/>
    <w:rsid w:val="002E628E"/>
    <w:rsid w:val="002E7D34"/>
    <w:rsid w:val="002F640F"/>
    <w:rsid w:val="002F6F34"/>
    <w:rsid w:val="002F7EA8"/>
    <w:rsid w:val="003042F5"/>
    <w:rsid w:val="00304CF1"/>
    <w:rsid w:val="00307745"/>
    <w:rsid w:val="00307DB4"/>
    <w:rsid w:val="0031197A"/>
    <w:rsid w:val="00313FB5"/>
    <w:rsid w:val="003142F9"/>
    <w:rsid w:val="00315098"/>
    <w:rsid w:val="0031762C"/>
    <w:rsid w:val="00317B32"/>
    <w:rsid w:val="00321BDE"/>
    <w:rsid w:val="00322607"/>
    <w:rsid w:val="00325445"/>
    <w:rsid w:val="00326C9D"/>
    <w:rsid w:val="00331567"/>
    <w:rsid w:val="0033224E"/>
    <w:rsid w:val="003347BE"/>
    <w:rsid w:val="00335185"/>
    <w:rsid w:val="00340CE4"/>
    <w:rsid w:val="00343449"/>
    <w:rsid w:val="003456A6"/>
    <w:rsid w:val="003477A5"/>
    <w:rsid w:val="00347F15"/>
    <w:rsid w:val="003507A8"/>
    <w:rsid w:val="00353606"/>
    <w:rsid w:val="0035404C"/>
    <w:rsid w:val="003543B1"/>
    <w:rsid w:val="003547A6"/>
    <w:rsid w:val="0036282D"/>
    <w:rsid w:val="00362AB6"/>
    <w:rsid w:val="00367B2C"/>
    <w:rsid w:val="00373A52"/>
    <w:rsid w:val="003748AC"/>
    <w:rsid w:val="00375049"/>
    <w:rsid w:val="003774B6"/>
    <w:rsid w:val="00381618"/>
    <w:rsid w:val="00381756"/>
    <w:rsid w:val="00381A15"/>
    <w:rsid w:val="0038241B"/>
    <w:rsid w:val="0038261C"/>
    <w:rsid w:val="00384249"/>
    <w:rsid w:val="00385F14"/>
    <w:rsid w:val="00386E8F"/>
    <w:rsid w:val="0039036C"/>
    <w:rsid w:val="003916F0"/>
    <w:rsid w:val="00391A31"/>
    <w:rsid w:val="00392930"/>
    <w:rsid w:val="003949D5"/>
    <w:rsid w:val="0039797F"/>
    <w:rsid w:val="003A0654"/>
    <w:rsid w:val="003A3548"/>
    <w:rsid w:val="003A579C"/>
    <w:rsid w:val="003A71B5"/>
    <w:rsid w:val="003B0597"/>
    <w:rsid w:val="003B2921"/>
    <w:rsid w:val="003B31F8"/>
    <w:rsid w:val="003B3ACF"/>
    <w:rsid w:val="003B4251"/>
    <w:rsid w:val="003B4C66"/>
    <w:rsid w:val="003B698F"/>
    <w:rsid w:val="003B6BA8"/>
    <w:rsid w:val="003C1390"/>
    <w:rsid w:val="003C1DEA"/>
    <w:rsid w:val="003C2E47"/>
    <w:rsid w:val="003C4DDC"/>
    <w:rsid w:val="003C5385"/>
    <w:rsid w:val="003C5453"/>
    <w:rsid w:val="003D142E"/>
    <w:rsid w:val="003D2E2C"/>
    <w:rsid w:val="003D396E"/>
    <w:rsid w:val="003D51A4"/>
    <w:rsid w:val="003D5CAE"/>
    <w:rsid w:val="003D63B8"/>
    <w:rsid w:val="003D7FFE"/>
    <w:rsid w:val="003E0204"/>
    <w:rsid w:val="003E14A9"/>
    <w:rsid w:val="003F005E"/>
    <w:rsid w:val="003F17F5"/>
    <w:rsid w:val="003F3837"/>
    <w:rsid w:val="004000EB"/>
    <w:rsid w:val="00403814"/>
    <w:rsid w:val="00404849"/>
    <w:rsid w:val="00406672"/>
    <w:rsid w:val="00410E56"/>
    <w:rsid w:val="00411D29"/>
    <w:rsid w:val="00411E01"/>
    <w:rsid w:val="00415BBB"/>
    <w:rsid w:val="00421269"/>
    <w:rsid w:val="004220B9"/>
    <w:rsid w:val="0042290C"/>
    <w:rsid w:val="00425140"/>
    <w:rsid w:val="004304ED"/>
    <w:rsid w:val="0043635C"/>
    <w:rsid w:val="004371DC"/>
    <w:rsid w:val="004371FB"/>
    <w:rsid w:val="0043755C"/>
    <w:rsid w:val="00440944"/>
    <w:rsid w:val="00442926"/>
    <w:rsid w:val="004433EC"/>
    <w:rsid w:val="00444498"/>
    <w:rsid w:val="00444741"/>
    <w:rsid w:val="00444C91"/>
    <w:rsid w:val="00445117"/>
    <w:rsid w:val="0044585F"/>
    <w:rsid w:val="004470FE"/>
    <w:rsid w:val="00452CBF"/>
    <w:rsid w:val="00452D3A"/>
    <w:rsid w:val="00455924"/>
    <w:rsid w:val="00455F95"/>
    <w:rsid w:val="004628BE"/>
    <w:rsid w:val="0046734C"/>
    <w:rsid w:val="004673DA"/>
    <w:rsid w:val="00472728"/>
    <w:rsid w:val="00474FBF"/>
    <w:rsid w:val="004767F2"/>
    <w:rsid w:val="00480AF0"/>
    <w:rsid w:val="00484D25"/>
    <w:rsid w:val="00485531"/>
    <w:rsid w:val="004872FD"/>
    <w:rsid w:val="00487ABC"/>
    <w:rsid w:val="0049054A"/>
    <w:rsid w:val="00494C0E"/>
    <w:rsid w:val="00495259"/>
    <w:rsid w:val="00495652"/>
    <w:rsid w:val="00496324"/>
    <w:rsid w:val="00496438"/>
    <w:rsid w:val="0049701C"/>
    <w:rsid w:val="004A2896"/>
    <w:rsid w:val="004A5833"/>
    <w:rsid w:val="004A63D3"/>
    <w:rsid w:val="004B175E"/>
    <w:rsid w:val="004B380A"/>
    <w:rsid w:val="004B4677"/>
    <w:rsid w:val="004B47C8"/>
    <w:rsid w:val="004B50A2"/>
    <w:rsid w:val="004B686C"/>
    <w:rsid w:val="004B6C9C"/>
    <w:rsid w:val="004C0D47"/>
    <w:rsid w:val="004C7323"/>
    <w:rsid w:val="004C7A67"/>
    <w:rsid w:val="004C7F05"/>
    <w:rsid w:val="004D02C6"/>
    <w:rsid w:val="004D2871"/>
    <w:rsid w:val="004D37B9"/>
    <w:rsid w:val="004D682E"/>
    <w:rsid w:val="004D686E"/>
    <w:rsid w:val="004E26EB"/>
    <w:rsid w:val="004E44BA"/>
    <w:rsid w:val="004F088D"/>
    <w:rsid w:val="004F1C42"/>
    <w:rsid w:val="004F3445"/>
    <w:rsid w:val="004F3B7B"/>
    <w:rsid w:val="004F3CEB"/>
    <w:rsid w:val="004F7081"/>
    <w:rsid w:val="00504CF3"/>
    <w:rsid w:val="005233C3"/>
    <w:rsid w:val="00523602"/>
    <w:rsid w:val="005313B2"/>
    <w:rsid w:val="00532B40"/>
    <w:rsid w:val="00532C54"/>
    <w:rsid w:val="00534C77"/>
    <w:rsid w:val="00534F04"/>
    <w:rsid w:val="00534F47"/>
    <w:rsid w:val="00537A6B"/>
    <w:rsid w:val="00540E4B"/>
    <w:rsid w:val="00547FA5"/>
    <w:rsid w:val="00551431"/>
    <w:rsid w:val="0055180E"/>
    <w:rsid w:val="005534CF"/>
    <w:rsid w:val="005534D2"/>
    <w:rsid w:val="0055463F"/>
    <w:rsid w:val="00557401"/>
    <w:rsid w:val="00560F95"/>
    <w:rsid w:val="005613E4"/>
    <w:rsid w:val="00567B49"/>
    <w:rsid w:val="00570237"/>
    <w:rsid w:val="00571FF5"/>
    <w:rsid w:val="0057498A"/>
    <w:rsid w:val="005752D1"/>
    <w:rsid w:val="005769D0"/>
    <w:rsid w:val="005770DA"/>
    <w:rsid w:val="0058147B"/>
    <w:rsid w:val="00582BCE"/>
    <w:rsid w:val="0058369E"/>
    <w:rsid w:val="00586842"/>
    <w:rsid w:val="0058771C"/>
    <w:rsid w:val="00587BDE"/>
    <w:rsid w:val="00590932"/>
    <w:rsid w:val="00591199"/>
    <w:rsid w:val="00593AB0"/>
    <w:rsid w:val="00597EBA"/>
    <w:rsid w:val="005A1896"/>
    <w:rsid w:val="005A472C"/>
    <w:rsid w:val="005A4E80"/>
    <w:rsid w:val="005A6097"/>
    <w:rsid w:val="005A6EEB"/>
    <w:rsid w:val="005B0E57"/>
    <w:rsid w:val="005B0FCA"/>
    <w:rsid w:val="005B14CE"/>
    <w:rsid w:val="005B15A4"/>
    <w:rsid w:val="005B1714"/>
    <w:rsid w:val="005B2189"/>
    <w:rsid w:val="005B2309"/>
    <w:rsid w:val="005B29D8"/>
    <w:rsid w:val="005B2F59"/>
    <w:rsid w:val="005B441B"/>
    <w:rsid w:val="005B7C5D"/>
    <w:rsid w:val="005B7F01"/>
    <w:rsid w:val="005C48C9"/>
    <w:rsid w:val="005C6984"/>
    <w:rsid w:val="005C76EF"/>
    <w:rsid w:val="005C78E6"/>
    <w:rsid w:val="005D5087"/>
    <w:rsid w:val="005D55DA"/>
    <w:rsid w:val="005E5ABF"/>
    <w:rsid w:val="005E6F4C"/>
    <w:rsid w:val="005E7180"/>
    <w:rsid w:val="005F1203"/>
    <w:rsid w:val="005F2528"/>
    <w:rsid w:val="005F38EE"/>
    <w:rsid w:val="005F4186"/>
    <w:rsid w:val="005F5126"/>
    <w:rsid w:val="005F67BA"/>
    <w:rsid w:val="00604DCE"/>
    <w:rsid w:val="00606B28"/>
    <w:rsid w:val="00611C31"/>
    <w:rsid w:val="00615C47"/>
    <w:rsid w:val="00615D2D"/>
    <w:rsid w:val="00616045"/>
    <w:rsid w:val="00620050"/>
    <w:rsid w:val="0062455D"/>
    <w:rsid w:val="00625E3C"/>
    <w:rsid w:val="00626256"/>
    <w:rsid w:val="00630846"/>
    <w:rsid w:val="0063110A"/>
    <w:rsid w:val="00635896"/>
    <w:rsid w:val="00636F1F"/>
    <w:rsid w:val="006370B7"/>
    <w:rsid w:val="00637882"/>
    <w:rsid w:val="00640A5F"/>
    <w:rsid w:val="006413D1"/>
    <w:rsid w:val="006432E5"/>
    <w:rsid w:val="00643480"/>
    <w:rsid w:val="0064429B"/>
    <w:rsid w:val="00644CDE"/>
    <w:rsid w:val="006456CE"/>
    <w:rsid w:val="0064599D"/>
    <w:rsid w:val="00645A02"/>
    <w:rsid w:val="00647888"/>
    <w:rsid w:val="00653C4F"/>
    <w:rsid w:val="00654A3C"/>
    <w:rsid w:val="00654AD9"/>
    <w:rsid w:val="00656ADE"/>
    <w:rsid w:val="006570E0"/>
    <w:rsid w:val="00664971"/>
    <w:rsid w:val="00665251"/>
    <w:rsid w:val="00670799"/>
    <w:rsid w:val="00671AF7"/>
    <w:rsid w:val="0067221B"/>
    <w:rsid w:val="00672D59"/>
    <w:rsid w:val="0067481A"/>
    <w:rsid w:val="006763A2"/>
    <w:rsid w:val="00681798"/>
    <w:rsid w:val="006818A2"/>
    <w:rsid w:val="0068269E"/>
    <w:rsid w:val="00682982"/>
    <w:rsid w:val="00682A96"/>
    <w:rsid w:val="006834B1"/>
    <w:rsid w:val="0068474E"/>
    <w:rsid w:val="006855FB"/>
    <w:rsid w:val="00687014"/>
    <w:rsid w:val="00687FC8"/>
    <w:rsid w:val="0069043E"/>
    <w:rsid w:val="00690DDD"/>
    <w:rsid w:val="00693BE1"/>
    <w:rsid w:val="006950C2"/>
    <w:rsid w:val="00695CD3"/>
    <w:rsid w:val="006A13F7"/>
    <w:rsid w:val="006A4DCE"/>
    <w:rsid w:val="006B01C9"/>
    <w:rsid w:val="006B3F9F"/>
    <w:rsid w:val="006B54C5"/>
    <w:rsid w:val="006B7325"/>
    <w:rsid w:val="006C00AD"/>
    <w:rsid w:val="006C1015"/>
    <w:rsid w:val="006C32B8"/>
    <w:rsid w:val="006C33D4"/>
    <w:rsid w:val="006C59CC"/>
    <w:rsid w:val="006D2909"/>
    <w:rsid w:val="006D412C"/>
    <w:rsid w:val="006E22C3"/>
    <w:rsid w:val="006E4000"/>
    <w:rsid w:val="006E5D10"/>
    <w:rsid w:val="006E6C8A"/>
    <w:rsid w:val="006E7831"/>
    <w:rsid w:val="006F178E"/>
    <w:rsid w:val="006F2791"/>
    <w:rsid w:val="006F356E"/>
    <w:rsid w:val="006F60B9"/>
    <w:rsid w:val="007011F5"/>
    <w:rsid w:val="00703E1E"/>
    <w:rsid w:val="00704036"/>
    <w:rsid w:val="00705729"/>
    <w:rsid w:val="007060FC"/>
    <w:rsid w:val="00706C6A"/>
    <w:rsid w:val="00711116"/>
    <w:rsid w:val="00712707"/>
    <w:rsid w:val="00714ABF"/>
    <w:rsid w:val="00715B2B"/>
    <w:rsid w:val="0071755C"/>
    <w:rsid w:val="007179BB"/>
    <w:rsid w:val="00722422"/>
    <w:rsid w:val="00723CA9"/>
    <w:rsid w:val="00724225"/>
    <w:rsid w:val="007244AB"/>
    <w:rsid w:val="0072485E"/>
    <w:rsid w:val="00724B86"/>
    <w:rsid w:val="00732BDF"/>
    <w:rsid w:val="007354D3"/>
    <w:rsid w:val="00735AD3"/>
    <w:rsid w:val="00736649"/>
    <w:rsid w:val="00737107"/>
    <w:rsid w:val="00737604"/>
    <w:rsid w:val="0074295C"/>
    <w:rsid w:val="00745BEB"/>
    <w:rsid w:val="007507F9"/>
    <w:rsid w:val="007518B4"/>
    <w:rsid w:val="00753F70"/>
    <w:rsid w:val="007579B5"/>
    <w:rsid w:val="00757A0C"/>
    <w:rsid w:val="0076268B"/>
    <w:rsid w:val="00763DDB"/>
    <w:rsid w:val="00763E13"/>
    <w:rsid w:val="007658EE"/>
    <w:rsid w:val="0076623B"/>
    <w:rsid w:val="0076658E"/>
    <w:rsid w:val="0076714C"/>
    <w:rsid w:val="007705DE"/>
    <w:rsid w:val="00771B22"/>
    <w:rsid w:val="00771B68"/>
    <w:rsid w:val="00771CAF"/>
    <w:rsid w:val="0077527B"/>
    <w:rsid w:val="00776D12"/>
    <w:rsid w:val="0078154E"/>
    <w:rsid w:val="0078382E"/>
    <w:rsid w:val="00783A8D"/>
    <w:rsid w:val="00784CDB"/>
    <w:rsid w:val="00787B07"/>
    <w:rsid w:val="007915BB"/>
    <w:rsid w:val="00792343"/>
    <w:rsid w:val="0079556D"/>
    <w:rsid w:val="00797ABB"/>
    <w:rsid w:val="007A43EA"/>
    <w:rsid w:val="007A6064"/>
    <w:rsid w:val="007B07F1"/>
    <w:rsid w:val="007B32C5"/>
    <w:rsid w:val="007B34E9"/>
    <w:rsid w:val="007B39F8"/>
    <w:rsid w:val="007C0D08"/>
    <w:rsid w:val="007C51DD"/>
    <w:rsid w:val="007D29BA"/>
    <w:rsid w:val="007D40C5"/>
    <w:rsid w:val="007D4544"/>
    <w:rsid w:val="007D4A47"/>
    <w:rsid w:val="007D5DD2"/>
    <w:rsid w:val="007D67B6"/>
    <w:rsid w:val="007E53CA"/>
    <w:rsid w:val="007E5E25"/>
    <w:rsid w:val="007E7077"/>
    <w:rsid w:val="007E785B"/>
    <w:rsid w:val="007F04BC"/>
    <w:rsid w:val="007F24AF"/>
    <w:rsid w:val="007F2DF6"/>
    <w:rsid w:val="007F6351"/>
    <w:rsid w:val="007F72C8"/>
    <w:rsid w:val="00810EA2"/>
    <w:rsid w:val="00811696"/>
    <w:rsid w:val="008134BF"/>
    <w:rsid w:val="00814AAF"/>
    <w:rsid w:val="0082293A"/>
    <w:rsid w:val="00823EB4"/>
    <w:rsid w:val="00824360"/>
    <w:rsid w:val="00826153"/>
    <w:rsid w:val="008264E4"/>
    <w:rsid w:val="008274FD"/>
    <w:rsid w:val="00827CC6"/>
    <w:rsid w:val="0083243F"/>
    <w:rsid w:val="00832615"/>
    <w:rsid w:val="0083506C"/>
    <w:rsid w:val="008362C4"/>
    <w:rsid w:val="00844124"/>
    <w:rsid w:val="008463A0"/>
    <w:rsid w:val="008465FD"/>
    <w:rsid w:val="008506A4"/>
    <w:rsid w:val="0085362D"/>
    <w:rsid w:val="00853686"/>
    <w:rsid w:val="0085527F"/>
    <w:rsid w:val="0085644E"/>
    <w:rsid w:val="00856508"/>
    <w:rsid w:val="0085773A"/>
    <w:rsid w:val="00860932"/>
    <w:rsid w:val="00860A8F"/>
    <w:rsid w:val="0086233E"/>
    <w:rsid w:val="0086306D"/>
    <w:rsid w:val="0086515E"/>
    <w:rsid w:val="00867478"/>
    <w:rsid w:val="0087026A"/>
    <w:rsid w:val="00870DAF"/>
    <w:rsid w:val="00874E40"/>
    <w:rsid w:val="0087764A"/>
    <w:rsid w:val="008816CD"/>
    <w:rsid w:val="008879FF"/>
    <w:rsid w:val="00892212"/>
    <w:rsid w:val="00892D9E"/>
    <w:rsid w:val="008A2E9A"/>
    <w:rsid w:val="008A4BF8"/>
    <w:rsid w:val="008A5E91"/>
    <w:rsid w:val="008B311B"/>
    <w:rsid w:val="008B4768"/>
    <w:rsid w:val="008B512B"/>
    <w:rsid w:val="008C1154"/>
    <w:rsid w:val="008C183E"/>
    <w:rsid w:val="008C4A40"/>
    <w:rsid w:val="008C5D69"/>
    <w:rsid w:val="008C7CF9"/>
    <w:rsid w:val="008D0376"/>
    <w:rsid w:val="008D128C"/>
    <w:rsid w:val="008D19C1"/>
    <w:rsid w:val="008D3C62"/>
    <w:rsid w:val="008D3F3B"/>
    <w:rsid w:val="008D72D2"/>
    <w:rsid w:val="008E0172"/>
    <w:rsid w:val="008E141D"/>
    <w:rsid w:val="008E1E71"/>
    <w:rsid w:val="008E22AE"/>
    <w:rsid w:val="008E2DA0"/>
    <w:rsid w:val="008F2015"/>
    <w:rsid w:val="008F3DB2"/>
    <w:rsid w:val="008F5233"/>
    <w:rsid w:val="008F588B"/>
    <w:rsid w:val="008F6229"/>
    <w:rsid w:val="008F6846"/>
    <w:rsid w:val="008F7974"/>
    <w:rsid w:val="00900308"/>
    <w:rsid w:val="00901736"/>
    <w:rsid w:val="009026E2"/>
    <w:rsid w:val="00902EEE"/>
    <w:rsid w:val="009078A2"/>
    <w:rsid w:val="0091082C"/>
    <w:rsid w:val="009108E4"/>
    <w:rsid w:val="00912DCE"/>
    <w:rsid w:val="00914848"/>
    <w:rsid w:val="00914E9F"/>
    <w:rsid w:val="00917F30"/>
    <w:rsid w:val="00920DDB"/>
    <w:rsid w:val="00922431"/>
    <w:rsid w:val="00922C17"/>
    <w:rsid w:val="00923393"/>
    <w:rsid w:val="0092339A"/>
    <w:rsid w:val="00923A71"/>
    <w:rsid w:val="009344FB"/>
    <w:rsid w:val="0093541C"/>
    <w:rsid w:val="00936DAA"/>
    <w:rsid w:val="00941420"/>
    <w:rsid w:val="00943A01"/>
    <w:rsid w:val="00950605"/>
    <w:rsid w:val="0095272E"/>
    <w:rsid w:val="00954029"/>
    <w:rsid w:val="009554A1"/>
    <w:rsid w:val="00957464"/>
    <w:rsid w:val="009619E3"/>
    <w:rsid w:val="00961B89"/>
    <w:rsid w:val="00962726"/>
    <w:rsid w:val="009632D6"/>
    <w:rsid w:val="00964FB9"/>
    <w:rsid w:val="009668C9"/>
    <w:rsid w:val="00970857"/>
    <w:rsid w:val="009711BA"/>
    <w:rsid w:val="00973432"/>
    <w:rsid w:val="00975B73"/>
    <w:rsid w:val="00976DB0"/>
    <w:rsid w:val="00986A89"/>
    <w:rsid w:val="009920B5"/>
    <w:rsid w:val="00994F2C"/>
    <w:rsid w:val="009A1230"/>
    <w:rsid w:val="009A321E"/>
    <w:rsid w:val="009B1D5E"/>
    <w:rsid w:val="009B3BA4"/>
    <w:rsid w:val="009B3F42"/>
    <w:rsid w:val="009B6E0B"/>
    <w:rsid w:val="009C35C4"/>
    <w:rsid w:val="009C4FB7"/>
    <w:rsid w:val="009C6403"/>
    <w:rsid w:val="009C732E"/>
    <w:rsid w:val="009D1123"/>
    <w:rsid w:val="009E07DC"/>
    <w:rsid w:val="009E19AF"/>
    <w:rsid w:val="009E2762"/>
    <w:rsid w:val="009E3E43"/>
    <w:rsid w:val="009E40B2"/>
    <w:rsid w:val="009E44A1"/>
    <w:rsid w:val="009E503D"/>
    <w:rsid w:val="009E5694"/>
    <w:rsid w:val="009E70E9"/>
    <w:rsid w:val="009F12C4"/>
    <w:rsid w:val="009F166C"/>
    <w:rsid w:val="009F21A1"/>
    <w:rsid w:val="00A00959"/>
    <w:rsid w:val="00A033E8"/>
    <w:rsid w:val="00A044F3"/>
    <w:rsid w:val="00A04681"/>
    <w:rsid w:val="00A0579A"/>
    <w:rsid w:val="00A05D5A"/>
    <w:rsid w:val="00A1149C"/>
    <w:rsid w:val="00A13A31"/>
    <w:rsid w:val="00A155B5"/>
    <w:rsid w:val="00A161AC"/>
    <w:rsid w:val="00A20534"/>
    <w:rsid w:val="00A21654"/>
    <w:rsid w:val="00A226C5"/>
    <w:rsid w:val="00A26D62"/>
    <w:rsid w:val="00A317E5"/>
    <w:rsid w:val="00A32C3B"/>
    <w:rsid w:val="00A32CBD"/>
    <w:rsid w:val="00A338CC"/>
    <w:rsid w:val="00A35B5B"/>
    <w:rsid w:val="00A415BF"/>
    <w:rsid w:val="00A42000"/>
    <w:rsid w:val="00A42AD8"/>
    <w:rsid w:val="00A42E51"/>
    <w:rsid w:val="00A4378D"/>
    <w:rsid w:val="00A438D8"/>
    <w:rsid w:val="00A45821"/>
    <w:rsid w:val="00A45B78"/>
    <w:rsid w:val="00A45DCF"/>
    <w:rsid w:val="00A4631C"/>
    <w:rsid w:val="00A46B67"/>
    <w:rsid w:val="00A46D00"/>
    <w:rsid w:val="00A4787D"/>
    <w:rsid w:val="00A50C40"/>
    <w:rsid w:val="00A53C04"/>
    <w:rsid w:val="00A550A2"/>
    <w:rsid w:val="00A55872"/>
    <w:rsid w:val="00A57CA5"/>
    <w:rsid w:val="00A60C25"/>
    <w:rsid w:val="00A621A2"/>
    <w:rsid w:val="00A63460"/>
    <w:rsid w:val="00A63952"/>
    <w:rsid w:val="00A649EB"/>
    <w:rsid w:val="00A6504C"/>
    <w:rsid w:val="00A66678"/>
    <w:rsid w:val="00A67725"/>
    <w:rsid w:val="00A67E33"/>
    <w:rsid w:val="00A67E7F"/>
    <w:rsid w:val="00A70765"/>
    <w:rsid w:val="00A72400"/>
    <w:rsid w:val="00A75E1C"/>
    <w:rsid w:val="00A773B1"/>
    <w:rsid w:val="00A81EB9"/>
    <w:rsid w:val="00A82667"/>
    <w:rsid w:val="00A83949"/>
    <w:rsid w:val="00A87A9B"/>
    <w:rsid w:val="00A915E8"/>
    <w:rsid w:val="00A9349F"/>
    <w:rsid w:val="00A966EF"/>
    <w:rsid w:val="00A9680B"/>
    <w:rsid w:val="00AA0773"/>
    <w:rsid w:val="00AA1A14"/>
    <w:rsid w:val="00AA25CC"/>
    <w:rsid w:val="00AA59DD"/>
    <w:rsid w:val="00AA7DD7"/>
    <w:rsid w:val="00AB0632"/>
    <w:rsid w:val="00AB0A33"/>
    <w:rsid w:val="00AB383C"/>
    <w:rsid w:val="00AB460D"/>
    <w:rsid w:val="00AB59A8"/>
    <w:rsid w:val="00AB7E8A"/>
    <w:rsid w:val="00AC2E36"/>
    <w:rsid w:val="00AC375A"/>
    <w:rsid w:val="00AC7E96"/>
    <w:rsid w:val="00AD07F8"/>
    <w:rsid w:val="00AD0BCE"/>
    <w:rsid w:val="00AD395E"/>
    <w:rsid w:val="00AD497B"/>
    <w:rsid w:val="00AD5B09"/>
    <w:rsid w:val="00AD7CF7"/>
    <w:rsid w:val="00AE05C2"/>
    <w:rsid w:val="00AE7B86"/>
    <w:rsid w:val="00AF19F0"/>
    <w:rsid w:val="00AF2DE8"/>
    <w:rsid w:val="00AF4EF9"/>
    <w:rsid w:val="00B012F6"/>
    <w:rsid w:val="00B01A24"/>
    <w:rsid w:val="00B02326"/>
    <w:rsid w:val="00B10390"/>
    <w:rsid w:val="00B12366"/>
    <w:rsid w:val="00B138CC"/>
    <w:rsid w:val="00B16AB9"/>
    <w:rsid w:val="00B204EC"/>
    <w:rsid w:val="00B211AA"/>
    <w:rsid w:val="00B21C71"/>
    <w:rsid w:val="00B26660"/>
    <w:rsid w:val="00B302A8"/>
    <w:rsid w:val="00B30956"/>
    <w:rsid w:val="00B351B2"/>
    <w:rsid w:val="00B40229"/>
    <w:rsid w:val="00B42D28"/>
    <w:rsid w:val="00B44B3D"/>
    <w:rsid w:val="00B46E14"/>
    <w:rsid w:val="00B51C69"/>
    <w:rsid w:val="00B534A3"/>
    <w:rsid w:val="00B541FF"/>
    <w:rsid w:val="00B55B3D"/>
    <w:rsid w:val="00B57443"/>
    <w:rsid w:val="00B65DC6"/>
    <w:rsid w:val="00B71BF6"/>
    <w:rsid w:val="00B7318A"/>
    <w:rsid w:val="00B73C8E"/>
    <w:rsid w:val="00B75699"/>
    <w:rsid w:val="00B77A4F"/>
    <w:rsid w:val="00B817CF"/>
    <w:rsid w:val="00B83217"/>
    <w:rsid w:val="00B843F2"/>
    <w:rsid w:val="00B90CAA"/>
    <w:rsid w:val="00B90CF2"/>
    <w:rsid w:val="00B91EB8"/>
    <w:rsid w:val="00B941F5"/>
    <w:rsid w:val="00B952AE"/>
    <w:rsid w:val="00B95AB9"/>
    <w:rsid w:val="00B965B3"/>
    <w:rsid w:val="00B9751F"/>
    <w:rsid w:val="00BA0B56"/>
    <w:rsid w:val="00BA15AA"/>
    <w:rsid w:val="00BA2819"/>
    <w:rsid w:val="00BA39A3"/>
    <w:rsid w:val="00BA4C0B"/>
    <w:rsid w:val="00BA5F6C"/>
    <w:rsid w:val="00BA6853"/>
    <w:rsid w:val="00BA6B6F"/>
    <w:rsid w:val="00BA7007"/>
    <w:rsid w:val="00BB274F"/>
    <w:rsid w:val="00BC09A8"/>
    <w:rsid w:val="00BC1DE1"/>
    <w:rsid w:val="00BC2084"/>
    <w:rsid w:val="00BC51E4"/>
    <w:rsid w:val="00BC6A56"/>
    <w:rsid w:val="00BD552F"/>
    <w:rsid w:val="00BD5C7C"/>
    <w:rsid w:val="00BD7FE0"/>
    <w:rsid w:val="00BE01A3"/>
    <w:rsid w:val="00BE69C0"/>
    <w:rsid w:val="00BF283B"/>
    <w:rsid w:val="00BF6038"/>
    <w:rsid w:val="00C01B89"/>
    <w:rsid w:val="00C02C17"/>
    <w:rsid w:val="00C03AB1"/>
    <w:rsid w:val="00C03FE0"/>
    <w:rsid w:val="00C07FF3"/>
    <w:rsid w:val="00C1013F"/>
    <w:rsid w:val="00C10A9B"/>
    <w:rsid w:val="00C10BC3"/>
    <w:rsid w:val="00C12740"/>
    <w:rsid w:val="00C13018"/>
    <w:rsid w:val="00C1433B"/>
    <w:rsid w:val="00C156F1"/>
    <w:rsid w:val="00C20AF0"/>
    <w:rsid w:val="00C2363D"/>
    <w:rsid w:val="00C238F7"/>
    <w:rsid w:val="00C246BB"/>
    <w:rsid w:val="00C27D0C"/>
    <w:rsid w:val="00C3163C"/>
    <w:rsid w:val="00C348F2"/>
    <w:rsid w:val="00C34EEF"/>
    <w:rsid w:val="00C36612"/>
    <w:rsid w:val="00C37C35"/>
    <w:rsid w:val="00C41956"/>
    <w:rsid w:val="00C43113"/>
    <w:rsid w:val="00C439BD"/>
    <w:rsid w:val="00C4443D"/>
    <w:rsid w:val="00C44AFE"/>
    <w:rsid w:val="00C45CF7"/>
    <w:rsid w:val="00C465A0"/>
    <w:rsid w:val="00C506DE"/>
    <w:rsid w:val="00C51782"/>
    <w:rsid w:val="00C541B8"/>
    <w:rsid w:val="00C54698"/>
    <w:rsid w:val="00C56378"/>
    <w:rsid w:val="00C60DE2"/>
    <w:rsid w:val="00C62263"/>
    <w:rsid w:val="00C6274F"/>
    <w:rsid w:val="00C6321A"/>
    <w:rsid w:val="00C6583E"/>
    <w:rsid w:val="00C67B65"/>
    <w:rsid w:val="00C72DCF"/>
    <w:rsid w:val="00C72F77"/>
    <w:rsid w:val="00C76ABD"/>
    <w:rsid w:val="00C81D17"/>
    <w:rsid w:val="00C827AF"/>
    <w:rsid w:val="00C8478B"/>
    <w:rsid w:val="00C85124"/>
    <w:rsid w:val="00C85E4D"/>
    <w:rsid w:val="00C8675F"/>
    <w:rsid w:val="00C90CCD"/>
    <w:rsid w:val="00C92114"/>
    <w:rsid w:val="00C93EDF"/>
    <w:rsid w:val="00C954C9"/>
    <w:rsid w:val="00CA51B0"/>
    <w:rsid w:val="00CA6F7B"/>
    <w:rsid w:val="00CB110C"/>
    <w:rsid w:val="00CB47BF"/>
    <w:rsid w:val="00CB5CB6"/>
    <w:rsid w:val="00CC2C5A"/>
    <w:rsid w:val="00CC3426"/>
    <w:rsid w:val="00CC695D"/>
    <w:rsid w:val="00CD0A3B"/>
    <w:rsid w:val="00CD0F77"/>
    <w:rsid w:val="00CD4616"/>
    <w:rsid w:val="00CD5017"/>
    <w:rsid w:val="00CD66F5"/>
    <w:rsid w:val="00CE2D2F"/>
    <w:rsid w:val="00CE4180"/>
    <w:rsid w:val="00CE454E"/>
    <w:rsid w:val="00CE765D"/>
    <w:rsid w:val="00CF21FF"/>
    <w:rsid w:val="00CF3BA5"/>
    <w:rsid w:val="00CF50E2"/>
    <w:rsid w:val="00D00CC2"/>
    <w:rsid w:val="00D01773"/>
    <w:rsid w:val="00D03266"/>
    <w:rsid w:val="00D1070F"/>
    <w:rsid w:val="00D1154E"/>
    <w:rsid w:val="00D12A24"/>
    <w:rsid w:val="00D14887"/>
    <w:rsid w:val="00D220A8"/>
    <w:rsid w:val="00D23E71"/>
    <w:rsid w:val="00D24BA7"/>
    <w:rsid w:val="00D25ACE"/>
    <w:rsid w:val="00D2680D"/>
    <w:rsid w:val="00D32173"/>
    <w:rsid w:val="00D32D92"/>
    <w:rsid w:val="00D34526"/>
    <w:rsid w:val="00D34E37"/>
    <w:rsid w:val="00D3531C"/>
    <w:rsid w:val="00D36431"/>
    <w:rsid w:val="00D37F5A"/>
    <w:rsid w:val="00D40A3F"/>
    <w:rsid w:val="00D40E72"/>
    <w:rsid w:val="00D422BB"/>
    <w:rsid w:val="00D43D17"/>
    <w:rsid w:val="00D45B44"/>
    <w:rsid w:val="00D4698C"/>
    <w:rsid w:val="00D47E1A"/>
    <w:rsid w:val="00D6372E"/>
    <w:rsid w:val="00D706AF"/>
    <w:rsid w:val="00D766BB"/>
    <w:rsid w:val="00D771B2"/>
    <w:rsid w:val="00D77931"/>
    <w:rsid w:val="00D802C3"/>
    <w:rsid w:val="00D81366"/>
    <w:rsid w:val="00D82CAB"/>
    <w:rsid w:val="00D83140"/>
    <w:rsid w:val="00D85107"/>
    <w:rsid w:val="00D85D44"/>
    <w:rsid w:val="00D874D1"/>
    <w:rsid w:val="00D9561D"/>
    <w:rsid w:val="00D972DE"/>
    <w:rsid w:val="00D97884"/>
    <w:rsid w:val="00DA0912"/>
    <w:rsid w:val="00DA700F"/>
    <w:rsid w:val="00DA720B"/>
    <w:rsid w:val="00DB3FA4"/>
    <w:rsid w:val="00DB5EEE"/>
    <w:rsid w:val="00DB7965"/>
    <w:rsid w:val="00DC4420"/>
    <w:rsid w:val="00DC5DEC"/>
    <w:rsid w:val="00DD0715"/>
    <w:rsid w:val="00DD162D"/>
    <w:rsid w:val="00DD2746"/>
    <w:rsid w:val="00DE0206"/>
    <w:rsid w:val="00DE0DAA"/>
    <w:rsid w:val="00DE3AA8"/>
    <w:rsid w:val="00DE4BD9"/>
    <w:rsid w:val="00DE4DDE"/>
    <w:rsid w:val="00DE5988"/>
    <w:rsid w:val="00DF0055"/>
    <w:rsid w:val="00DF0471"/>
    <w:rsid w:val="00DF47EC"/>
    <w:rsid w:val="00DF4D5C"/>
    <w:rsid w:val="00E00E7C"/>
    <w:rsid w:val="00E0191A"/>
    <w:rsid w:val="00E02BDC"/>
    <w:rsid w:val="00E05F47"/>
    <w:rsid w:val="00E11B22"/>
    <w:rsid w:val="00E11F4C"/>
    <w:rsid w:val="00E123C2"/>
    <w:rsid w:val="00E12778"/>
    <w:rsid w:val="00E1313E"/>
    <w:rsid w:val="00E13166"/>
    <w:rsid w:val="00E16436"/>
    <w:rsid w:val="00E22CA6"/>
    <w:rsid w:val="00E22D1B"/>
    <w:rsid w:val="00E23D6C"/>
    <w:rsid w:val="00E2543C"/>
    <w:rsid w:val="00E3324F"/>
    <w:rsid w:val="00E34083"/>
    <w:rsid w:val="00E34491"/>
    <w:rsid w:val="00E36E8B"/>
    <w:rsid w:val="00E42756"/>
    <w:rsid w:val="00E42BAE"/>
    <w:rsid w:val="00E47872"/>
    <w:rsid w:val="00E53C38"/>
    <w:rsid w:val="00E560FC"/>
    <w:rsid w:val="00E56D6F"/>
    <w:rsid w:val="00E605EB"/>
    <w:rsid w:val="00E621FE"/>
    <w:rsid w:val="00E645DC"/>
    <w:rsid w:val="00E651FE"/>
    <w:rsid w:val="00E67FF8"/>
    <w:rsid w:val="00E7043F"/>
    <w:rsid w:val="00E72D48"/>
    <w:rsid w:val="00E7395E"/>
    <w:rsid w:val="00E745F4"/>
    <w:rsid w:val="00E80653"/>
    <w:rsid w:val="00E82EAF"/>
    <w:rsid w:val="00E84AE2"/>
    <w:rsid w:val="00E8526C"/>
    <w:rsid w:val="00E8759C"/>
    <w:rsid w:val="00E908A3"/>
    <w:rsid w:val="00E90EF4"/>
    <w:rsid w:val="00E91A13"/>
    <w:rsid w:val="00E92AEA"/>
    <w:rsid w:val="00E92F74"/>
    <w:rsid w:val="00E95314"/>
    <w:rsid w:val="00E97406"/>
    <w:rsid w:val="00EA2088"/>
    <w:rsid w:val="00EA30E4"/>
    <w:rsid w:val="00EA3399"/>
    <w:rsid w:val="00EA55B4"/>
    <w:rsid w:val="00EB0049"/>
    <w:rsid w:val="00EB133D"/>
    <w:rsid w:val="00EB32F3"/>
    <w:rsid w:val="00EB7285"/>
    <w:rsid w:val="00EB7848"/>
    <w:rsid w:val="00EC0705"/>
    <w:rsid w:val="00EC17DC"/>
    <w:rsid w:val="00EC305C"/>
    <w:rsid w:val="00EC6774"/>
    <w:rsid w:val="00EC6BDE"/>
    <w:rsid w:val="00EC6EAB"/>
    <w:rsid w:val="00ED0079"/>
    <w:rsid w:val="00ED541E"/>
    <w:rsid w:val="00ED5F15"/>
    <w:rsid w:val="00ED687A"/>
    <w:rsid w:val="00EE45B7"/>
    <w:rsid w:val="00EE512C"/>
    <w:rsid w:val="00EF156D"/>
    <w:rsid w:val="00EF4017"/>
    <w:rsid w:val="00EF7E42"/>
    <w:rsid w:val="00F006D2"/>
    <w:rsid w:val="00F01892"/>
    <w:rsid w:val="00F0200C"/>
    <w:rsid w:val="00F06D2C"/>
    <w:rsid w:val="00F0759E"/>
    <w:rsid w:val="00F10963"/>
    <w:rsid w:val="00F11243"/>
    <w:rsid w:val="00F12F8A"/>
    <w:rsid w:val="00F140D8"/>
    <w:rsid w:val="00F20851"/>
    <w:rsid w:val="00F22D86"/>
    <w:rsid w:val="00F2464D"/>
    <w:rsid w:val="00F25813"/>
    <w:rsid w:val="00F26FB4"/>
    <w:rsid w:val="00F27DDE"/>
    <w:rsid w:val="00F30B84"/>
    <w:rsid w:val="00F34525"/>
    <w:rsid w:val="00F34830"/>
    <w:rsid w:val="00F4061F"/>
    <w:rsid w:val="00F414E5"/>
    <w:rsid w:val="00F42B24"/>
    <w:rsid w:val="00F44007"/>
    <w:rsid w:val="00F451F4"/>
    <w:rsid w:val="00F47126"/>
    <w:rsid w:val="00F47B56"/>
    <w:rsid w:val="00F50F12"/>
    <w:rsid w:val="00F525CF"/>
    <w:rsid w:val="00F55915"/>
    <w:rsid w:val="00F559E8"/>
    <w:rsid w:val="00F57986"/>
    <w:rsid w:val="00F61314"/>
    <w:rsid w:val="00F61418"/>
    <w:rsid w:val="00F63975"/>
    <w:rsid w:val="00F63F12"/>
    <w:rsid w:val="00F6648B"/>
    <w:rsid w:val="00F674E3"/>
    <w:rsid w:val="00F73164"/>
    <w:rsid w:val="00F73E54"/>
    <w:rsid w:val="00F75B73"/>
    <w:rsid w:val="00F76CFE"/>
    <w:rsid w:val="00F7786C"/>
    <w:rsid w:val="00F8468C"/>
    <w:rsid w:val="00F86268"/>
    <w:rsid w:val="00F86E03"/>
    <w:rsid w:val="00F87971"/>
    <w:rsid w:val="00F87D1A"/>
    <w:rsid w:val="00F91892"/>
    <w:rsid w:val="00F96227"/>
    <w:rsid w:val="00FA04C0"/>
    <w:rsid w:val="00FA2DB9"/>
    <w:rsid w:val="00FA317C"/>
    <w:rsid w:val="00FB04A2"/>
    <w:rsid w:val="00FB085C"/>
    <w:rsid w:val="00FB0EBD"/>
    <w:rsid w:val="00FB1D7A"/>
    <w:rsid w:val="00FB2875"/>
    <w:rsid w:val="00FB2C33"/>
    <w:rsid w:val="00FB359E"/>
    <w:rsid w:val="00FC258A"/>
    <w:rsid w:val="00FC2DCA"/>
    <w:rsid w:val="00FC7892"/>
    <w:rsid w:val="00FC792E"/>
    <w:rsid w:val="00FD146B"/>
    <w:rsid w:val="00FD20E0"/>
    <w:rsid w:val="00FD298C"/>
    <w:rsid w:val="00FD7467"/>
    <w:rsid w:val="00FE13A1"/>
    <w:rsid w:val="00FE7237"/>
    <w:rsid w:val="00FE7643"/>
    <w:rsid w:val="00FF2D51"/>
    <w:rsid w:val="00FF2FB0"/>
    <w:rsid w:val="00FF3904"/>
    <w:rsid w:val="00FF6808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2FCCA01"/>
  <w15:chartTrackingRefBased/>
  <w15:docId w15:val="{8C1D99A9-767A-49EA-A760-32D7C81A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0F77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  <w:lang w:val="tr-TR"/>
    </w:rPr>
  </w:style>
  <w:style w:type="paragraph" w:styleId="Balk2">
    <w:name w:val="heading 2"/>
    <w:basedOn w:val="Normal"/>
    <w:next w:val="Normal"/>
    <w:link w:val="Balk2Char"/>
    <w:qFormat/>
    <w:pPr>
      <w:keepNext/>
      <w:tabs>
        <w:tab w:val="left" w:pos="0"/>
      </w:tabs>
      <w:spacing w:after="120" w:line="360" w:lineRule="auto"/>
      <w:jc w:val="center"/>
      <w:outlineLvl w:val="1"/>
    </w:pPr>
    <w:rPr>
      <w:b/>
      <w:bCs/>
      <w:sz w:val="22"/>
      <w:szCs w:val="22"/>
      <w:lang w:val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7429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pPr>
      <w:jc w:val="center"/>
    </w:pPr>
    <w:rPr>
      <w:b/>
      <w:bCs/>
      <w:lang w:val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</w:style>
  <w:style w:type="paragraph" w:customStyle="1" w:styleId="SubtitleCover">
    <w:name w:val="Subtitle Cover"/>
    <w:basedOn w:val="Normal"/>
    <w:next w:val="GvdeMetni"/>
    <w:pPr>
      <w:keepNext/>
      <w:keepLines/>
      <w:pBdr>
        <w:top w:val="single" w:sz="6" w:space="12" w:color="808080"/>
      </w:pBdr>
      <w:spacing w:line="440" w:lineRule="atLeast"/>
      <w:jc w:val="center"/>
    </w:pPr>
    <w:rPr>
      <w:rFonts w:ascii="Garamond" w:hAnsi="Garamond"/>
      <w:smallCaps/>
      <w:spacing w:val="30"/>
      <w:kern w:val="20"/>
      <w:sz w:val="44"/>
      <w:szCs w:val="20"/>
      <w:lang w:val="en-GB" w:eastAsia="tr-TR"/>
    </w:rPr>
  </w:style>
  <w:style w:type="character" w:customStyle="1" w:styleId="baslik">
    <w:name w:val="baslik"/>
    <w:rsid w:val="0077527B"/>
  </w:style>
  <w:style w:type="table" w:styleId="TabloKlavuzu">
    <w:name w:val="Table Grid"/>
    <w:basedOn w:val="NormalTablo"/>
    <w:uiPriority w:val="39"/>
    <w:rsid w:val="00102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711116"/>
    <w:rPr>
      <w:b/>
      <w:bCs/>
    </w:rPr>
  </w:style>
  <w:style w:type="character" w:customStyle="1" w:styleId="Balk2Char">
    <w:name w:val="Başlık 2 Char"/>
    <w:link w:val="Balk2"/>
    <w:rsid w:val="002C031A"/>
    <w:rPr>
      <w:b/>
      <w:bCs/>
      <w:sz w:val="22"/>
      <w:szCs w:val="22"/>
      <w:lang w:eastAsia="en-US"/>
    </w:rPr>
  </w:style>
  <w:style w:type="character" w:customStyle="1" w:styleId="GvdeMetniChar">
    <w:name w:val="Gövde Metni Char"/>
    <w:link w:val="GvdeMetni"/>
    <w:rsid w:val="001C7F24"/>
    <w:rPr>
      <w:b/>
      <w:bCs/>
      <w:sz w:val="24"/>
      <w:szCs w:val="24"/>
      <w:lang w:val="tr-TR"/>
    </w:rPr>
  </w:style>
  <w:style w:type="character" w:customStyle="1" w:styleId="AltBilgiChar">
    <w:name w:val="Alt Bilgi Char"/>
    <w:link w:val="AltBilgi"/>
    <w:uiPriority w:val="99"/>
    <w:rsid w:val="00CD4616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5B441B"/>
    <w:pPr>
      <w:ind w:left="708"/>
    </w:pPr>
  </w:style>
  <w:style w:type="paragraph" w:styleId="NormalWeb">
    <w:name w:val="Normal (Web)"/>
    <w:basedOn w:val="Normal"/>
    <w:uiPriority w:val="99"/>
    <w:unhideWhenUsed/>
    <w:rsid w:val="00494C0E"/>
    <w:pPr>
      <w:spacing w:before="100" w:beforeAutospacing="1" w:after="100" w:afterAutospacing="1"/>
    </w:pPr>
    <w:rPr>
      <w:lang w:val="tr-TR" w:eastAsia="tr-TR"/>
    </w:rPr>
  </w:style>
  <w:style w:type="character" w:styleId="AklamaBavurusu">
    <w:name w:val="annotation reference"/>
    <w:basedOn w:val="VarsaylanParagrafYazTipi"/>
    <w:uiPriority w:val="99"/>
    <w:unhideWhenUsed/>
    <w:rsid w:val="00CF50E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F50E2"/>
    <w:pPr>
      <w:spacing w:after="160"/>
    </w:pPr>
    <w:rPr>
      <w:rFonts w:asciiTheme="minorHAnsi" w:eastAsiaTheme="minorHAnsi" w:hAnsiTheme="minorHAnsi" w:cstheme="minorBidi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F50E2"/>
    <w:rPr>
      <w:rFonts w:asciiTheme="minorHAnsi" w:eastAsiaTheme="minorHAnsi" w:hAnsiTheme="minorHAnsi" w:cstheme="minorBidi"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CF50E2"/>
    <w:pPr>
      <w:spacing w:after="0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klamaKonusuChar">
    <w:name w:val="Açıklama Konusu Char"/>
    <w:basedOn w:val="AklamaMetniChar"/>
    <w:link w:val="AklamaKonusu"/>
    <w:rsid w:val="00CF50E2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AralkYok">
    <w:name w:val="No Spacing"/>
    <w:uiPriority w:val="1"/>
    <w:qFormat/>
    <w:rsid w:val="008C1154"/>
    <w:rPr>
      <w:sz w:val="24"/>
      <w:szCs w:val="24"/>
      <w:lang w:val="en-US"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8C11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C1154"/>
    <w:rPr>
      <w:i/>
      <w:iCs/>
      <w:color w:val="404040" w:themeColor="text1" w:themeTint="BF"/>
      <w:sz w:val="24"/>
      <w:szCs w:val="24"/>
      <w:lang w:val="en-US" w:eastAsia="en-US"/>
    </w:rPr>
  </w:style>
  <w:style w:type="character" w:customStyle="1" w:styleId="normaltextrun">
    <w:name w:val="normaltextrun"/>
    <w:basedOn w:val="VarsaylanParagrafYazTipi"/>
    <w:rsid w:val="00D12A24"/>
  </w:style>
  <w:style w:type="character" w:styleId="Kpr">
    <w:name w:val="Hyperlink"/>
    <w:basedOn w:val="VarsaylanParagrafYazTipi"/>
    <w:uiPriority w:val="99"/>
    <w:unhideWhenUsed/>
    <w:rsid w:val="007A43EA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semiHidden/>
    <w:rsid w:val="007429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5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6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ddk.gov.tr/upload/2025-25%20say%C4%B1l%C4%B1%20Genelge%20-%20Copy%201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UHARR~1.UMU\LOCALS~1\Temp\bilgi_notu_yeni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75DC971EA43478D3F76377A078589" ma:contentTypeVersion="11" ma:contentTypeDescription="Create a new document." ma:contentTypeScope="" ma:versionID="8fc7b9d2dbe7ca8de31b3a107e39bbeb">
  <xsd:schema xmlns:xsd="http://www.w3.org/2001/XMLSchema" xmlns:xs="http://www.w3.org/2001/XMLSchema" xmlns:p="http://schemas.microsoft.com/office/2006/metadata/properties" xmlns:ns3="6737701d-f381-4c01-a4ce-6edab385c11f" targetNamespace="http://schemas.microsoft.com/office/2006/metadata/properties" ma:root="true" ma:fieldsID="60b637e3cbd50b6f6ce4cd409e960a59" ns3:_="">
    <xsd:import namespace="6737701d-f381-4c01-a4ce-6edab385c1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7701d-f381-4c01-a4ce-6edab385c1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9FCCE-74C3-47B9-A956-4FF4E5881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9C0B6D-F8D9-4733-9EB8-5E9E2D326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7701d-f381-4c01-a4ce-6edab385c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235AEC-2B65-44FA-BA02-7F2CA505C740}">
  <ds:schemaRefs>
    <ds:schemaRef ds:uri="6737701d-f381-4c01-a4ce-6edab385c11f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6CA9C4E-E0C6-4BA7-9B4F-1C1A10A4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bilgi_notu_yeni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BİLGİ NOTU</vt:lpstr>
      <vt:lpstr>BİLGİ NOTU</vt:lpstr>
    </vt:vector>
  </TitlesOfParts>
  <Company>Hazine Mustesarligi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 NOTU</dc:title>
  <dc:subject/>
  <dc:creator>Ebru Şevik</dc:creator>
  <cp:keywords/>
  <cp:lastModifiedBy>Yakup Sayar</cp:lastModifiedBy>
  <cp:revision>2</cp:revision>
  <cp:lastPrinted>2022-09-16T15:28:00Z</cp:lastPrinted>
  <dcterms:created xsi:type="dcterms:W3CDTF">2025-11-12T13:07:00Z</dcterms:created>
  <dcterms:modified xsi:type="dcterms:W3CDTF">2025-11-12T13:07:00Z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0x01010009B75DC971EA43478D3F76377A078589</vt:lpwstr>
  </property>
</Properties>
</file>